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41EC3" w:rsidR="00AF0711" w:rsidP="00D41EC3" w:rsidRDefault="001E154F" w14:paraId="672A6659" w14:textId="12364ABE">
      <w:pPr>
        <w:spacing w:before="0" w:after="0" w:line="240" w:lineRule="exact"/>
        <w:jc w:val="center"/>
        <w:rPr>
          <w:rFonts w:ascii="Times New Roman" w:hAnsi="Times New Roman" w:cs="Times New Roman"/>
          <w:b/>
          <w:bCs/>
          <w:sz w:val="22"/>
          <w:szCs w:val="22"/>
        </w:rPr>
      </w:pPr>
      <w:r w:rsidRPr="1DED3EB7">
        <w:rPr>
          <w:rFonts w:ascii="Times New Roman" w:hAnsi="Times New Roman" w:cs="Times New Roman"/>
          <w:b/>
          <w:bCs/>
          <w:sz w:val="22"/>
          <w:szCs w:val="22"/>
        </w:rPr>
        <w:t>Hemanth</w:t>
      </w:r>
      <w:r w:rsidRPr="1DED3EB7" w:rsidR="00D41EC3">
        <w:rPr>
          <w:rFonts w:ascii="Times New Roman" w:hAnsi="Times New Roman" w:cs="Times New Roman"/>
          <w:b/>
          <w:bCs/>
          <w:sz w:val="22"/>
          <w:szCs w:val="22"/>
        </w:rPr>
        <w:t xml:space="preserve"> Chepuri</w:t>
      </w:r>
    </w:p>
    <w:p w:rsidRPr="00D41EC3" w:rsidR="00D41EC3" w:rsidP="00D41EC3" w:rsidRDefault="00D41EC3" w14:paraId="2C4D9E39" w14:textId="0EA5D291">
      <w:pPr>
        <w:spacing w:before="0" w:after="0" w:line="240" w:lineRule="exact"/>
        <w:jc w:val="center"/>
        <w:rPr>
          <w:rFonts w:ascii="Times New Roman" w:hAnsi="Times New Roman" w:cs="Times New Roman"/>
          <w:b/>
          <w:bCs/>
          <w:sz w:val="22"/>
          <w:szCs w:val="22"/>
        </w:rPr>
      </w:pPr>
      <w:r w:rsidRPr="00D41EC3">
        <w:rPr>
          <w:rFonts w:ascii="Times New Roman" w:hAnsi="Times New Roman" w:cs="Times New Roman"/>
          <w:b/>
          <w:bCs/>
          <w:sz w:val="22"/>
          <w:szCs w:val="22"/>
        </w:rPr>
        <w:t>QA Analyst</w:t>
      </w:r>
    </w:p>
    <w:p w:rsidRPr="00D41EC3" w:rsidR="00AF0711" w:rsidP="00D41EC3" w:rsidRDefault="04E877D0" w14:paraId="116CF661" w14:textId="5E328068">
      <w:pPr>
        <w:spacing w:before="0" w:after="0" w:line="240" w:lineRule="exact"/>
        <w:jc w:val="center"/>
        <w:rPr>
          <w:rFonts w:ascii="Times New Roman" w:hAnsi="Times New Roman" w:cs="Times New Roman"/>
          <w:b/>
          <w:bCs/>
          <w:sz w:val="22"/>
          <w:szCs w:val="22"/>
        </w:rPr>
      </w:pPr>
      <w:r w:rsidRPr="00D41EC3">
        <w:rPr>
          <w:rFonts w:ascii="Times New Roman" w:hAnsi="Times New Roman" w:cs="Times New Roman"/>
          <w:b/>
          <w:bCs/>
          <w:sz w:val="22"/>
          <w:szCs w:val="22"/>
        </w:rPr>
        <w:t xml:space="preserve">Email: </w:t>
      </w:r>
      <w:hyperlink w:history="1" r:id="rId10">
        <w:r w:rsidRPr="00D41EC3" w:rsidR="001276D8">
          <w:rPr>
            <w:b/>
            <w:bCs/>
          </w:rPr>
          <w:t>hemanth.chepuri@gmail.com</w:t>
        </w:r>
      </w:hyperlink>
    </w:p>
    <w:p w:rsidRPr="00D41EC3" w:rsidR="00D41EC3" w:rsidP="00D41EC3" w:rsidRDefault="00954E12" w14:paraId="2E0797A0" w14:textId="78AB4E4C">
      <w:pPr>
        <w:spacing w:before="0" w:after="0" w:line="240" w:lineRule="exact"/>
        <w:jc w:val="center"/>
        <w:rPr>
          <w:rFonts w:ascii="Times New Roman" w:hAnsi="Times New Roman" w:cs="Times New Roman"/>
          <w:b/>
          <w:bCs/>
          <w:sz w:val="22"/>
          <w:szCs w:val="22"/>
        </w:rPr>
      </w:pPr>
      <w:hyperlink w:history="1" r:id="rId11">
        <w:r>
          <w:rPr>
            <w:rStyle w:val="Hyperlink"/>
            <w:rFonts w:ascii="-apple-system" w:hAnsi="-apple-system" w:eastAsia="Times New Roman"/>
            <w:sz w:val="21"/>
            <w:szCs w:val="21"/>
            <w:lang w:eastAsia="en-GB"/>
          </w:rPr>
          <w:t>linkedin.com/in/hemanth-chepuri-612429265</w:t>
        </w:r>
      </w:hyperlink>
    </w:p>
    <w:p w:rsidR="00D2575C" w:rsidP="00D2575C" w:rsidRDefault="00D2575C" w14:paraId="3CE2433F" w14:textId="77777777">
      <w:pPr>
        <w:spacing w:before="0" w:after="0" w:line="240" w:lineRule="exact"/>
        <w:rPr>
          <w:rFonts w:ascii="Times New Roman" w:hAnsi="Times New Roman" w:cs="Times New Roman"/>
          <w:b/>
          <w:bCs/>
          <w:sz w:val="22"/>
          <w:szCs w:val="22"/>
        </w:rPr>
      </w:pPr>
    </w:p>
    <w:p w:rsidRPr="00D41EC3" w:rsidR="001276D8" w:rsidP="00D2575C" w:rsidRDefault="00D41EC3" w14:paraId="3F023595" w14:textId="2536A846">
      <w:pPr>
        <w:spacing w:before="0" w:after="0" w:line="240" w:lineRule="exact"/>
        <w:rPr>
          <w:rFonts w:ascii="Times New Roman" w:hAnsi="Times New Roman" w:cs="Times New Roman"/>
          <w:sz w:val="22"/>
          <w:szCs w:val="22"/>
        </w:rPr>
      </w:pPr>
      <w:r w:rsidRPr="00D41EC3">
        <w:rPr>
          <w:rFonts w:ascii="Times New Roman" w:hAnsi="Times New Roman" w:cs="Times New Roman"/>
          <w:b/>
          <w:bCs/>
          <w:sz w:val="22"/>
          <w:szCs w:val="22"/>
        </w:rPr>
        <w:t>P</w:t>
      </w:r>
      <w:r w:rsidRPr="00D41EC3" w:rsidR="001276D8">
        <w:rPr>
          <w:rFonts w:ascii="Times New Roman" w:hAnsi="Times New Roman" w:cs="Times New Roman"/>
          <w:b/>
          <w:bCs/>
          <w:sz w:val="22"/>
          <w:szCs w:val="22"/>
        </w:rPr>
        <w:t>rofessional Summary</w:t>
      </w:r>
      <w:r w:rsidRPr="00D41EC3" w:rsidR="001276D8">
        <w:rPr>
          <w:rFonts w:ascii="Times New Roman" w:hAnsi="Times New Roman" w:cs="Times New Roman"/>
          <w:sz w:val="22"/>
          <w:szCs w:val="22"/>
        </w:rPr>
        <w:t>:</w:t>
      </w:r>
    </w:p>
    <w:p w:rsidRPr="001E154F" w:rsidR="001276D8" w:rsidRDefault="001276D8" w14:paraId="43E42DC5" w14:textId="77777777">
      <w:pPr>
        <w:spacing w:before="0" w:after="0" w:line="240" w:lineRule="exact"/>
        <w:jc w:val="both"/>
        <w:rPr>
          <w:rFonts w:ascii="Times New Roman" w:hAnsi="Times New Roman" w:cs="Times New Roman"/>
          <w:sz w:val="22"/>
          <w:szCs w:val="22"/>
        </w:rPr>
      </w:pPr>
    </w:p>
    <w:p w:rsidRPr="001E154F" w:rsidR="00AF0711" w:rsidP="001E154F" w:rsidRDefault="00D9533B" w14:paraId="6A6E2126" w14:textId="388A1E0A">
      <w:pPr>
        <w:pStyle w:val="ListParagraph"/>
        <w:numPr>
          <w:ilvl w:val="0"/>
          <w:numId w:val="2"/>
        </w:numPr>
        <w:spacing w:before="0" w:after="0"/>
        <w:jc w:val="both"/>
        <w:rPr>
          <w:rFonts w:ascii="Times New Roman" w:hAnsi="Times New Roman" w:cs="Times New Roman"/>
        </w:rPr>
      </w:pPr>
      <w:r w:rsidRPr="001E154F">
        <w:rPr>
          <w:rFonts w:ascii="Times New Roman" w:hAnsi="Times New Roman" w:cs="Times New Roman"/>
          <w:sz w:val="22"/>
          <w:szCs w:val="22"/>
        </w:rPr>
        <w:t xml:space="preserve"> </w:t>
      </w:r>
      <w:r w:rsidRPr="001E154F" w:rsidR="001276D8">
        <w:rPr>
          <w:rFonts w:ascii="Times New Roman" w:hAnsi="Times New Roman" w:cs="Times New Roman"/>
          <w:sz w:val="22"/>
          <w:szCs w:val="22"/>
        </w:rPr>
        <w:t>5</w:t>
      </w:r>
      <w:r w:rsidRPr="001E154F">
        <w:rPr>
          <w:rFonts w:ascii="Times New Roman" w:hAnsi="Times New Roman" w:cs="Times New Roman"/>
          <w:sz w:val="22"/>
          <w:szCs w:val="22"/>
        </w:rPr>
        <w:t xml:space="preserve">+ Years of QA experience in Software </w:t>
      </w:r>
      <w:r w:rsidRPr="001E154F">
        <w:rPr>
          <w:rFonts w:ascii="Times New Roman" w:hAnsi="Times New Roman" w:cs="Times New Roman"/>
          <w:sz w:val="22"/>
          <w:szCs w:val="22"/>
        </w:rPr>
        <w:t>analysis, Software Quality Assurance Testing of Web, Windows, Web Services, Client/Server applications and databases in a wide variety of projects and industries, including Banking, Retail, e commerce and Marketing.</w:t>
      </w:r>
    </w:p>
    <w:p w:rsidRPr="001E154F" w:rsidR="00AF0711" w:rsidP="001E154F" w:rsidRDefault="00D9533B" w14:paraId="236A7D06"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Experience with focus on analyzing system functionality, design and implementation of QA testing methodology and extensive use of all QA and Object-Oriented practice to design test automation framework.</w:t>
      </w:r>
    </w:p>
    <w:p w:rsidRPr="001E154F" w:rsidR="00AF0711" w:rsidP="001E154F" w:rsidRDefault="00D9533B" w14:paraId="31596A7A"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Extensive experience in Software Development Life Cycle (SDLC), Software Testing Life Cycle (STLC) and Defect Life Cycle (DLC) Professional software experience in Designing and Executing Test Cases and writing Test Scenarios by analyzing the requirement document.</w:t>
      </w:r>
    </w:p>
    <w:p w:rsidRPr="001E154F" w:rsidR="00AF0711" w:rsidP="001E154F" w:rsidRDefault="00D9533B" w14:paraId="34C44862" w14:textId="0256EA00">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Strong experience in Manual and Automation Software Testing which includes Mobile Testing, Web Services Testing, working SDLC methodologies such </w:t>
      </w:r>
      <w:r w:rsidRPr="001E154F" w:rsidR="001E154F">
        <w:rPr>
          <w:rFonts w:ascii="Times New Roman" w:hAnsi="Times New Roman" w:cs="Times New Roman"/>
          <w:sz w:val="22"/>
          <w:szCs w:val="22"/>
        </w:rPr>
        <w:t>as Waterfall</w:t>
      </w:r>
      <w:r w:rsidRPr="001E154F">
        <w:rPr>
          <w:rFonts w:ascii="Times New Roman" w:hAnsi="Times New Roman" w:cs="Times New Roman"/>
          <w:sz w:val="22"/>
          <w:szCs w:val="22"/>
        </w:rPr>
        <w:t>, Agile and Scrum.</w:t>
      </w:r>
    </w:p>
    <w:p w:rsidR="00AF0711" w:rsidP="001E154F" w:rsidRDefault="00D9533B" w14:paraId="68665594" w14:textId="23C7D0D2">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Experience in working with an </w:t>
      </w:r>
      <w:r w:rsidRPr="001E154F" w:rsidR="001E154F">
        <w:rPr>
          <w:rFonts w:ascii="Times New Roman" w:hAnsi="Times New Roman" w:cs="Times New Roman"/>
          <w:sz w:val="22"/>
          <w:szCs w:val="22"/>
        </w:rPr>
        <w:t>open-source</w:t>
      </w:r>
      <w:r w:rsidRPr="001E154F">
        <w:rPr>
          <w:rFonts w:ascii="Times New Roman" w:hAnsi="Times New Roman" w:cs="Times New Roman"/>
          <w:sz w:val="22"/>
          <w:szCs w:val="22"/>
        </w:rPr>
        <w:t xml:space="preserve"> tools Selenium (Selenium IDE, Selenium RC, Selenium Grid and Web Driver), Cucumber, JUnit, JIRA and Eclipse. Expertise in Test automation using Selenium.</w:t>
      </w:r>
    </w:p>
    <w:p w:rsidRPr="00DC2832" w:rsidR="00DC2832" w:rsidP="00DC2832" w:rsidRDefault="00DC2832" w14:paraId="43A2C73B" w14:textId="13D4BB38">
      <w:pPr>
        <w:pStyle w:val="ListParagraph"/>
        <w:numPr>
          <w:ilvl w:val="0"/>
          <w:numId w:val="2"/>
        </w:numPr>
        <w:spacing w:before="0" w:after="0"/>
        <w:rPr>
          <w:rFonts w:ascii="Times New Roman" w:hAnsi="Times New Roman" w:cs="Times New Roman"/>
          <w:sz w:val="22"/>
          <w:szCs w:val="22"/>
        </w:rPr>
      </w:pPr>
      <w:r w:rsidRPr="00DC2832">
        <w:rPr>
          <w:rFonts w:ascii="Times New Roman" w:hAnsi="Times New Roman" w:cs="Times New Roman"/>
          <w:sz w:val="22"/>
          <w:szCs w:val="22"/>
        </w:rPr>
        <w:t>Developing Automation scripts for manual scenarios using Selenium Web</w:t>
      </w:r>
      <w:r>
        <w:rPr>
          <w:rFonts w:ascii="Times New Roman" w:hAnsi="Times New Roman" w:cs="Times New Roman"/>
          <w:sz w:val="22"/>
          <w:szCs w:val="22"/>
        </w:rPr>
        <w:t xml:space="preserve"> </w:t>
      </w:r>
      <w:r w:rsidRPr="00DC2832">
        <w:rPr>
          <w:rFonts w:ascii="Times New Roman" w:hAnsi="Times New Roman" w:cs="Times New Roman"/>
          <w:sz w:val="22"/>
          <w:szCs w:val="22"/>
        </w:rPr>
        <w:t>driver with BDD framework using Python Programming language.</w:t>
      </w:r>
    </w:p>
    <w:p w:rsidRPr="001E154F" w:rsidR="00AF0711" w:rsidP="001E154F" w:rsidRDefault="00D9533B" w14:paraId="22378D52"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QA with good experience of involving in running Selenium automation scripts and updating the scripts according to enhanced requirements using Selenium WebDriver and Python.</w:t>
      </w:r>
    </w:p>
    <w:p w:rsidRPr="001E154F" w:rsidR="00AF0711" w:rsidP="001E154F" w:rsidRDefault="00D9533B" w14:paraId="670A16DF" w14:textId="70F04FFC">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Expert in developing Java, Selenium Web Driver/RC/IDE/GRID test scripts using Java, JavaScript and Test Frame works using Testing/JUnit, ANT/MAVEN build tools.</w:t>
      </w:r>
    </w:p>
    <w:p w:rsidRPr="001E154F" w:rsidR="00AF0711" w:rsidP="001E154F" w:rsidRDefault="00D9533B" w14:paraId="5975EC18"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Expertise in object-oriented design, design patterns, and distributed programming. Involved in all stages of Software Development life cycle (SDLC).</w:t>
      </w:r>
    </w:p>
    <w:p w:rsidRPr="001E154F" w:rsidR="00AF0711" w:rsidP="001E154F" w:rsidRDefault="00D9533B" w14:paraId="791AF49C"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Knowledge of tools such as Quality Center, Jira, Bugzilla.</w:t>
      </w:r>
    </w:p>
    <w:p w:rsidRPr="001E154F" w:rsidR="00AF0711" w:rsidP="001E154F" w:rsidRDefault="00D9533B" w14:paraId="686AF3F3"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Experience in Business Functionality Testing, User Interface testing, Unit testing, Integration Testing, Black Box Testing, End-to-end Testing, Manual Testing, UAT Testing, Regression Testing, Performance Testing, documentation and Reporting.</w:t>
      </w:r>
    </w:p>
    <w:p w:rsidRPr="001E154F" w:rsidR="00AF0711" w:rsidP="001E154F" w:rsidRDefault="00D9533B" w14:paraId="3017E27D"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Experience with Data Driven Framework, Module driven Framework and Key word Driven Framework.</w:t>
      </w:r>
    </w:p>
    <w:p w:rsidR="00AF0711" w:rsidP="001E154F" w:rsidRDefault="00D9533B" w14:paraId="0729E7E9" w14:textId="5BC86405">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Performed BDD (</w:t>
      </w:r>
      <w:r w:rsidRPr="001E154F" w:rsidR="001E154F">
        <w:rPr>
          <w:rFonts w:ascii="Times New Roman" w:hAnsi="Times New Roman" w:cs="Times New Roman"/>
          <w:sz w:val="22"/>
          <w:szCs w:val="22"/>
        </w:rPr>
        <w:t>Behavior</w:t>
      </w:r>
      <w:r w:rsidRPr="001E154F">
        <w:rPr>
          <w:rFonts w:ascii="Times New Roman" w:hAnsi="Times New Roman" w:cs="Times New Roman"/>
          <w:sz w:val="22"/>
          <w:szCs w:val="22"/>
        </w:rPr>
        <w:t xml:space="preserve"> Driven Development) using Cucumber Features, Scenarios and Step Definitions in Gherkin format.</w:t>
      </w:r>
    </w:p>
    <w:p w:rsidRPr="001E154F" w:rsidR="00E463D7" w:rsidP="001E154F" w:rsidRDefault="00E463D7" w14:paraId="31B20855" w14:textId="29406EDC">
      <w:pPr>
        <w:pStyle w:val="ListParagraph"/>
        <w:numPr>
          <w:ilvl w:val="0"/>
          <w:numId w:val="2"/>
        </w:numPr>
        <w:spacing w:before="0" w:after="0"/>
        <w:jc w:val="both"/>
        <w:rPr>
          <w:rFonts w:ascii="Times New Roman" w:hAnsi="Times New Roman" w:cs="Times New Roman"/>
          <w:sz w:val="22"/>
          <w:szCs w:val="22"/>
        </w:rPr>
      </w:pPr>
      <w:r w:rsidRPr="00E463D7">
        <w:rPr>
          <w:rFonts w:ascii="Times New Roman" w:hAnsi="Times New Roman" w:cs="Times New Roman"/>
          <w:sz w:val="22"/>
          <w:szCs w:val="22"/>
        </w:rPr>
        <w:t>Experience in Using MongoDB for querying and accessing the data based on multiple requirements</w:t>
      </w:r>
    </w:p>
    <w:p w:rsidRPr="001E154F" w:rsidR="00AF0711" w:rsidP="001E154F" w:rsidRDefault="00D9533B" w14:paraId="4E334209"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Experience in </w:t>
      </w:r>
      <w:r w:rsidRPr="001E154F">
        <w:rPr>
          <w:rFonts w:ascii="Times New Roman" w:hAnsi="Times New Roman" w:cs="Times New Roman"/>
          <w:sz w:val="22"/>
          <w:szCs w:val="22"/>
        </w:rPr>
        <w:t>continuous integration tools like Jenkins, and working experience with Build tools like Maven.</w:t>
      </w:r>
    </w:p>
    <w:p w:rsidRPr="001E154F" w:rsidR="00AF0711" w:rsidP="001E154F" w:rsidRDefault="00D9533B" w14:paraId="5C515E52"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Extensive experience as UAT coordinator and UAT tester with experience through all the phases various Software Development Life Cycle (SDLC) Phases and </w:t>
      </w:r>
      <w:r w:rsidRPr="001E154F">
        <w:rPr>
          <w:rFonts w:ascii="Times New Roman" w:hAnsi="Times New Roman" w:cs="Times New Roman"/>
          <w:sz w:val="22"/>
          <w:szCs w:val="22"/>
        </w:rPr>
        <w:t>Quality Assurance Life Cycle (QALC) including Requirement Gathering, Business Analysis, System, Object Oriented Design and Testing.</w:t>
      </w:r>
    </w:p>
    <w:p w:rsidRPr="001E154F" w:rsidR="00AF0711" w:rsidP="001E154F" w:rsidRDefault="00D9533B" w14:paraId="4FD298A6"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lastRenderedPageBreak/>
        <w:t>Use TOAD to execute and run SQL queries to validate data in the database. Design and develop Test Plans and Test Scripts in HP Quality Center and executed them.</w:t>
      </w:r>
    </w:p>
    <w:p w:rsidRPr="001E154F" w:rsidR="00AF0711" w:rsidP="001E154F" w:rsidRDefault="00D9533B" w14:paraId="7EAF58C8"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Followed Salesforce best practices for testing at various levels (Unit testing, Functional testing, and Integration testing), improving overall coverage.</w:t>
      </w:r>
    </w:p>
    <w:p w:rsidRPr="001E154F" w:rsidR="00AF0711" w:rsidP="001E154F" w:rsidRDefault="00D9533B" w14:paraId="79907BEB"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Good experience in implementing test automation scripts for mobile testing using Appium for Android and IOS applications. Experienced on creating test scripts using Selenium Web Driver.</w:t>
      </w:r>
    </w:p>
    <w:p w:rsidRPr="001E154F" w:rsidR="00AF0711" w:rsidP="001E154F" w:rsidRDefault="00D9533B" w14:paraId="2242F791"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Experienced on preparing SQL queries for Data validation and Data Flow.</w:t>
      </w:r>
    </w:p>
    <w:p w:rsidRPr="001E154F" w:rsidR="00AF0711" w:rsidP="001E154F" w:rsidRDefault="00D9533B" w14:paraId="613E95A8"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Experience in QA testing (Manual &amp; Automation), Web based n-tier &amp; Client-server based applications. </w:t>
      </w:r>
    </w:p>
    <w:p w:rsidRPr="001E154F" w:rsidR="00AF0711" w:rsidP="001E154F" w:rsidRDefault="00D9533B" w14:paraId="71F1670A"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Knowledge in Automated-testing using Quick Test Professional/ UFT.</w:t>
      </w:r>
    </w:p>
    <w:p w:rsidRPr="001E154F" w:rsidR="00AF0711" w:rsidP="001E154F" w:rsidRDefault="00D9533B" w14:paraId="7E4AC90A"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Knowledge on continuous integration and deployment using Jenkins, Docker.</w:t>
      </w:r>
    </w:p>
    <w:p w:rsidRPr="001E154F" w:rsidR="00AF0711" w:rsidP="001E154F" w:rsidRDefault="00D9533B" w14:paraId="5D9B9DD5"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Well versed in Web Services Testing using SOAP and REST based web services to create and execute automated functional, regression, compliance tests.</w:t>
      </w:r>
    </w:p>
    <w:p w:rsidRPr="001E154F" w:rsidR="00AF0711" w:rsidP="001E154F" w:rsidRDefault="00D9533B" w14:paraId="3D7894DB"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Working knowledge of SQL concepts executing queries on Oracle tables for data validation.</w:t>
      </w:r>
    </w:p>
    <w:p w:rsidRPr="001E154F" w:rsidR="00AF0711" w:rsidP="001E154F" w:rsidRDefault="00D9533B" w14:paraId="52525007"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Hands on experience in integrating Appium with Continuous Integration tool- Jenkins.</w:t>
      </w:r>
    </w:p>
    <w:p w:rsidRPr="001E154F" w:rsidR="00AF0711" w:rsidP="001E154F" w:rsidRDefault="00D9533B" w14:paraId="0EBD60DC" w14:textId="77777777">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Developed the data driven automated test scripts using HP Unified Functional Testing (UFT) tool for various web applications including CRM Salesforce application.</w:t>
      </w:r>
    </w:p>
    <w:p w:rsidR="007B5E4E" w:rsidP="007B5E4E" w:rsidRDefault="00D9533B" w14:paraId="665E5910" w14:textId="098A4FAF">
      <w:pPr>
        <w:pStyle w:val="ListParagraph"/>
        <w:numPr>
          <w:ilvl w:val="0"/>
          <w:numId w:val="2"/>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Build a framework for a thorough Integration and functionality testing by using RESTful API. End to end deployment ownership for projects on AWS. This includes Python scripting for automation, scalability, build promotions for staging to production etc. </w:t>
      </w:r>
    </w:p>
    <w:p w:rsidRPr="001E154F" w:rsidR="00595E2C" w:rsidP="00595E2C" w:rsidRDefault="00595E2C" w14:paraId="4A8AD0A0" w14:textId="77777777">
      <w:pPr>
        <w:spacing w:before="0" w:after="0" w:line="240" w:lineRule="exact"/>
        <w:jc w:val="both"/>
        <w:rPr>
          <w:rFonts w:ascii="Times New Roman" w:hAnsi="Times New Roman" w:cs="Times New Roman"/>
          <w:b/>
          <w:bCs/>
          <w:sz w:val="22"/>
          <w:szCs w:val="22"/>
        </w:rPr>
      </w:pPr>
    </w:p>
    <w:p w:rsidRPr="007B5E4E" w:rsidR="00595E2C" w:rsidP="00595E2C" w:rsidRDefault="00595E2C" w14:paraId="4A72658A" w14:textId="77777777">
      <w:pPr>
        <w:spacing w:before="0" w:after="0" w:line="240" w:lineRule="exact"/>
        <w:jc w:val="both"/>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 xml:space="preserve">Education:  </w:t>
      </w:r>
    </w:p>
    <w:p w:rsidRPr="001E154F" w:rsidR="00595E2C" w:rsidP="00595E2C" w:rsidRDefault="00595E2C" w14:paraId="21AE29B0" w14:textId="77777777">
      <w:pPr>
        <w:spacing w:before="0" w:after="0" w:line="240" w:lineRule="exact"/>
        <w:jc w:val="both"/>
        <w:rPr>
          <w:rFonts w:ascii="Times New Roman" w:hAnsi="Times New Roman" w:cs="Times New Roman"/>
          <w:sz w:val="22"/>
          <w:szCs w:val="22"/>
        </w:rPr>
      </w:pPr>
    </w:p>
    <w:p w:rsidRPr="00595E2C" w:rsidR="00595E2C" w:rsidP="00595E2C" w:rsidRDefault="00595E2C" w14:paraId="1B81F71A" w14:textId="30F22796">
      <w:pPr>
        <w:pStyle w:val="ListParagraph"/>
        <w:numPr>
          <w:ilvl w:val="0"/>
          <w:numId w:val="10"/>
        </w:numPr>
        <w:spacing w:before="0" w:after="0" w:line="240" w:lineRule="exact"/>
        <w:jc w:val="both"/>
        <w:rPr>
          <w:rFonts w:ascii="Times New Roman" w:hAnsi="Times New Roman" w:cs="Times New Roman"/>
        </w:rPr>
      </w:pPr>
      <w:r w:rsidRPr="00595E2C">
        <w:rPr>
          <w:rFonts w:ascii="Times New Roman" w:hAnsi="Times New Roman" w:cs="Times New Roman"/>
          <w:sz w:val="22"/>
          <w:szCs w:val="22"/>
        </w:rPr>
        <w:t>Master</w:t>
      </w:r>
      <w:r>
        <w:rPr>
          <w:rFonts w:ascii="Times New Roman" w:hAnsi="Times New Roman" w:cs="Times New Roman"/>
          <w:sz w:val="22"/>
          <w:szCs w:val="22"/>
        </w:rPr>
        <w:t>s in Computers and Information System</w:t>
      </w:r>
    </w:p>
    <w:p w:rsidR="00595E2C" w:rsidP="007B5E4E" w:rsidRDefault="00595E2C" w14:paraId="0B50EC15" w14:textId="77777777">
      <w:pPr>
        <w:spacing w:before="0" w:after="0"/>
        <w:jc w:val="both"/>
        <w:rPr>
          <w:rFonts w:ascii="Times New Roman" w:hAnsi="Times New Roman" w:cs="Times New Roman"/>
          <w:b/>
          <w:bCs/>
          <w:sz w:val="22"/>
          <w:szCs w:val="22"/>
          <w:u w:val="single"/>
        </w:rPr>
      </w:pPr>
    </w:p>
    <w:p w:rsidRPr="007B5E4E" w:rsidR="007B5E4E" w:rsidP="007B5E4E" w:rsidRDefault="007B5E4E" w14:paraId="325D8CC4" w14:textId="3A19D018">
      <w:pPr>
        <w:spacing w:before="0" w:after="0"/>
        <w:jc w:val="both"/>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Technical Skills:</w:t>
      </w:r>
    </w:p>
    <w:tbl>
      <w:tblPr>
        <w:tblpPr w:leftFromText="180" w:rightFromText="180" w:vertAnchor="text" w:horzAnchor="margin" w:tblpY="722"/>
        <w:tblW w:w="9618" w:type="dxa"/>
        <w:tblCellMar>
          <w:left w:w="115" w:type="dxa"/>
          <w:right w:w="115" w:type="dxa"/>
        </w:tblCellMar>
        <w:tblLook w:val="0000" w:firstRow="0" w:lastRow="0" w:firstColumn="0" w:lastColumn="0" w:noHBand="0" w:noVBand="0"/>
      </w:tblPr>
      <w:tblGrid>
        <w:gridCol w:w="2822"/>
        <w:gridCol w:w="6796"/>
      </w:tblGrid>
      <w:tr w:rsidRPr="001E154F" w:rsidR="00AF0711" w:rsidTr="001E154F" w14:paraId="737C5654" w14:textId="77777777">
        <w:trPr>
          <w:trHeight w:val="416"/>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4A273461"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Browsers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1472303D"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Internet Explorer 6,7,8,910 and 11, Chrome, Firefox, Safari</w:t>
            </w:r>
          </w:p>
        </w:tc>
      </w:tr>
      <w:tr w:rsidRPr="001E154F" w:rsidR="00AF0711" w:rsidTr="001E154F" w14:paraId="62C85B60" w14:textId="77777777">
        <w:trPr>
          <w:trHeight w:val="416"/>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18E7404B"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Web Development Tools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50A49956"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Eclipse, Visual Studio, Java Script, TFS, Jenkins and Bamboo</w:t>
            </w:r>
          </w:p>
        </w:tc>
      </w:tr>
      <w:tr w:rsidRPr="001E154F" w:rsidR="00AF0711" w:rsidTr="001E154F" w14:paraId="4258B066" w14:textId="77777777">
        <w:trPr>
          <w:trHeight w:val="408"/>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76F1BADF"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Languages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45E9B5F7" w14:textId="77777777">
            <w:pPr>
              <w:jc w:val="both"/>
              <w:rPr>
                <w:rFonts w:ascii="Times New Roman" w:hAnsi="Times New Roman" w:cs="Times New Roman"/>
                <w:b/>
                <w:bCs/>
                <w:sz w:val="22"/>
                <w:szCs w:val="22"/>
              </w:rPr>
            </w:pPr>
            <w:r w:rsidRPr="001E154F">
              <w:rPr>
                <w:rFonts w:ascii="Times New Roman" w:hAnsi="Times New Roman" w:cs="Times New Roman"/>
                <w:sz w:val="22"/>
                <w:szCs w:val="22"/>
              </w:rPr>
              <w:t>Java, C#, JavaScript, Python</w:t>
            </w:r>
          </w:p>
        </w:tc>
      </w:tr>
      <w:tr w:rsidRPr="001E154F" w:rsidR="00AF0711" w:rsidTr="53FAFFCD" w14:paraId="5F1D97F1" w14:textId="77777777">
        <w:trPr>
          <w:trHeight w:val="568"/>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E463D7" w14:paraId="48263543" w14:textId="1FB67F3D">
            <w:pPr>
              <w:pStyle w:val="PlainText"/>
              <w:jc w:val="both"/>
              <w:rPr>
                <w:rFonts w:ascii="Times New Roman" w:hAnsi="Times New Roman"/>
                <w:sz w:val="22"/>
                <w:szCs w:val="22"/>
                <w:lang w:val="en-US" w:eastAsia="en-US"/>
              </w:rPr>
            </w:pPr>
            <w:r>
              <w:rPr>
                <w:rFonts w:ascii="Times New Roman" w:hAnsi="Times New Roman"/>
                <w:sz w:val="22"/>
                <w:szCs w:val="22"/>
                <w:lang w:val="en-US" w:eastAsia="en-US"/>
              </w:rPr>
              <w:t xml:space="preserve">Automation </w:t>
            </w:r>
            <w:r w:rsidRPr="001E154F">
              <w:rPr>
                <w:rFonts w:ascii="Times New Roman" w:hAnsi="Times New Roman"/>
                <w:sz w:val="22"/>
                <w:szCs w:val="22"/>
                <w:lang w:val="en-US" w:eastAsia="en-US"/>
              </w:rPr>
              <w:t>Testing tools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45ABA5D3" w14:textId="466BAAA3">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 xml:space="preserve">Selenium, </w:t>
            </w:r>
            <w:r w:rsidR="00E463D7">
              <w:rPr>
                <w:rFonts w:ascii="Times New Roman" w:hAnsi="Times New Roman"/>
                <w:sz w:val="22"/>
                <w:szCs w:val="22"/>
                <w:lang w:val="en-US" w:eastAsia="en-US"/>
              </w:rPr>
              <w:t xml:space="preserve">Web Driver, J Meter, </w:t>
            </w:r>
            <w:r w:rsidRPr="001E154F" w:rsidR="00E463D7">
              <w:rPr>
                <w:rFonts w:ascii="Times New Roman" w:hAnsi="Times New Roman"/>
                <w:sz w:val="22"/>
                <w:szCs w:val="22"/>
                <w:lang w:val="en-US" w:eastAsia="en-US"/>
              </w:rPr>
              <w:t>QTEST,</w:t>
            </w:r>
            <w:r w:rsidR="00E463D7">
              <w:rPr>
                <w:rFonts w:ascii="Times New Roman" w:hAnsi="Times New Roman"/>
                <w:sz w:val="22"/>
                <w:szCs w:val="22"/>
                <w:lang w:val="en-US" w:eastAsia="en-US"/>
              </w:rPr>
              <w:t xml:space="preserve"> AWS cloud watch, </w:t>
            </w:r>
            <w:r w:rsidRPr="001E154F">
              <w:rPr>
                <w:rFonts w:ascii="Times New Roman" w:hAnsi="Times New Roman"/>
                <w:sz w:val="22"/>
                <w:szCs w:val="22"/>
                <w:lang w:val="en-US" w:eastAsia="en-US"/>
              </w:rPr>
              <w:t xml:space="preserve">TestNG, Junit, NUNIT, </w:t>
            </w:r>
            <w:r w:rsidRPr="001E154F" w:rsidR="5094B292">
              <w:rPr>
                <w:rFonts w:ascii="Times New Roman" w:hAnsi="Times New Roman"/>
                <w:sz w:val="22"/>
                <w:szCs w:val="22"/>
                <w:lang w:val="en-US" w:eastAsia="en-US"/>
              </w:rPr>
              <w:t xml:space="preserve">OSS, </w:t>
            </w:r>
            <w:r w:rsidRPr="001E154F">
              <w:rPr>
                <w:rFonts w:ascii="Times New Roman" w:hAnsi="Times New Roman"/>
                <w:sz w:val="22"/>
                <w:szCs w:val="22"/>
                <w:lang w:val="en-US" w:eastAsia="en-US"/>
              </w:rPr>
              <w:t>Appium, cucumber</w:t>
            </w:r>
          </w:p>
        </w:tc>
      </w:tr>
      <w:tr w:rsidRPr="001E154F" w:rsidR="00E463D7" w:rsidTr="53FAFFCD" w14:paraId="737E29B3" w14:textId="77777777">
        <w:trPr>
          <w:trHeight w:val="568"/>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E463D7" w:rsidRDefault="00E463D7" w14:paraId="2E70E678" w14:textId="13B1D528">
            <w:pPr>
              <w:pStyle w:val="PlainText"/>
              <w:jc w:val="both"/>
              <w:rPr>
                <w:rFonts w:ascii="Times New Roman" w:hAnsi="Times New Roman"/>
                <w:sz w:val="22"/>
                <w:szCs w:val="22"/>
                <w:lang w:val="en-US" w:eastAsia="en-US"/>
              </w:rPr>
            </w:pPr>
            <w:r>
              <w:rPr>
                <w:rFonts w:ascii="Times New Roman" w:hAnsi="Times New Roman"/>
                <w:sz w:val="22"/>
                <w:szCs w:val="22"/>
                <w:lang w:val="en-US" w:eastAsia="en-US"/>
              </w:rPr>
              <w:t>API Testing Tools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E463D7" w:rsidRDefault="00E463D7" w14:paraId="3C46642F" w14:textId="34306D7B">
            <w:pPr>
              <w:pStyle w:val="PlainText"/>
              <w:jc w:val="both"/>
              <w:rPr>
                <w:rFonts w:ascii="Times New Roman" w:hAnsi="Times New Roman"/>
                <w:sz w:val="22"/>
                <w:szCs w:val="22"/>
                <w:lang w:val="en-US" w:eastAsia="en-US"/>
              </w:rPr>
            </w:pPr>
            <w:r>
              <w:rPr>
                <w:rFonts w:ascii="Times New Roman" w:hAnsi="Times New Roman"/>
                <w:sz w:val="22"/>
                <w:szCs w:val="22"/>
                <w:lang w:val="en-US" w:eastAsia="en-US"/>
              </w:rPr>
              <w:t>POSTMAN, REST</w:t>
            </w:r>
          </w:p>
        </w:tc>
      </w:tr>
      <w:tr w:rsidRPr="001E154F" w:rsidR="00AF0711" w:rsidTr="53FAFFCD" w14:paraId="285246B7" w14:textId="77777777">
        <w:trPr>
          <w:trHeight w:val="561"/>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6744D620"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rPr>
              <w:t>Reporting tools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15D61DF2"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Jira, Bugzilla, Quality center</w:t>
            </w:r>
          </w:p>
        </w:tc>
      </w:tr>
      <w:tr w:rsidRPr="001E154F" w:rsidR="000422C5" w:rsidTr="53FAFFCD" w14:paraId="4FFF7910" w14:textId="77777777">
        <w:trPr>
          <w:trHeight w:val="561"/>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422C5" w:rsidR="000422C5" w:rsidRDefault="000422C5" w14:paraId="6F2028FA" w14:textId="5BCF3B21">
            <w:pPr>
              <w:pStyle w:val="PlainText"/>
              <w:jc w:val="both"/>
              <w:rPr>
                <w:rFonts w:ascii="Times New Roman" w:hAnsi="Times New Roman"/>
                <w:sz w:val="22"/>
                <w:szCs w:val="22"/>
                <w:lang w:val="en-IN"/>
              </w:rPr>
            </w:pPr>
            <w:r>
              <w:rPr>
                <w:rFonts w:ascii="Times New Roman" w:hAnsi="Times New Roman"/>
                <w:sz w:val="22"/>
                <w:szCs w:val="22"/>
                <w:lang w:val="en-IN"/>
              </w:rPr>
              <w:t>CI/CD &amp; Source Control</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0422C5" w:rsidRDefault="000422C5" w14:paraId="3FD10026" w14:textId="1B7409E7">
            <w:pPr>
              <w:pStyle w:val="PlainText"/>
              <w:jc w:val="both"/>
              <w:rPr>
                <w:rFonts w:ascii="Times New Roman" w:hAnsi="Times New Roman"/>
                <w:sz w:val="22"/>
                <w:szCs w:val="22"/>
                <w:lang w:val="en-US" w:eastAsia="en-US"/>
              </w:rPr>
            </w:pPr>
            <w:r>
              <w:rPr>
                <w:rFonts w:ascii="Times New Roman" w:hAnsi="Times New Roman"/>
                <w:sz w:val="22"/>
                <w:szCs w:val="22"/>
                <w:lang w:val="en-US" w:eastAsia="en-US"/>
              </w:rPr>
              <w:t>CI/CD, Azure</w:t>
            </w:r>
            <w:r w:rsidR="00E463D7">
              <w:rPr>
                <w:rFonts w:ascii="Times New Roman" w:hAnsi="Times New Roman"/>
                <w:sz w:val="22"/>
                <w:szCs w:val="22"/>
                <w:lang w:val="en-US" w:eastAsia="en-US"/>
              </w:rPr>
              <w:t xml:space="preserve"> </w:t>
            </w:r>
            <w:r>
              <w:rPr>
                <w:rFonts w:ascii="Times New Roman" w:hAnsi="Times New Roman"/>
                <w:sz w:val="22"/>
                <w:szCs w:val="22"/>
                <w:lang w:val="en-US" w:eastAsia="en-US"/>
              </w:rPr>
              <w:t>Pipeline,</w:t>
            </w:r>
            <w:r w:rsidR="00E463D7">
              <w:rPr>
                <w:rFonts w:ascii="Times New Roman" w:hAnsi="Times New Roman"/>
                <w:sz w:val="22"/>
                <w:szCs w:val="22"/>
                <w:lang w:val="en-US" w:eastAsia="en-US"/>
              </w:rPr>
              <w:t xml:space="preserve"> GIT Hub</w:t>
            </w:r>
            <w:r>
              <w:rPr>
                <w:rFonts w:ascii="Times New Roman" w:hAnsi="Times New Roman"/>
                <w:sz w:val="22"/>
                <w:szCs w:val="22"/>
                <w:lang w:val="en-US" w:eastAsia="en-US"/>
              </w:rPr>
              <w:t xml:space="preserve"> </w:t>
            </w:r>
          </w:p>
        </w:tc>
      </w:tr>
      <w:tr w:rsidRPr="001E154F" w:rsidR="00AF0711" w:rsidTr="001E154F" w14:paraId="39CB2270" w14:textId="77777777">
        <w:trPr>
          <w:trHeight w:val="548"/>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7BD6FF2F" w14:textId="77777777">
            <w:pPr>
              <w:jc w:val="both"/>
              <w:rPr>
                <w:rFonts w:ascii="Times New Roman" w:hAnsi="Times New Roman" w:cs="Times New Roman"/>
                <w:sz w:val="22"/>
                <w:szCs w:val="22"/>
              </w:rPr>
            </w:pPr>
            <w:r w:rsidRPr="001E154F">
              <w:rPr>
                <w:rFonts w:ascii="Times New Roman" w:hAnsi="Times New Roman" w:cs="Times New Roman"/>
                <w:sz w:val="22"/>
                <w:szCs w:val="22"/>
              </w:rPr>
              <w:t xml:space="preserve">Data Access </w:t>
            </w:r>
            <w:r w:rsidRPr="001E154F">
              <w:rPr>
                <w:rFonts w:ascii="Times New Roman" w:hAnsi="Times New Roman" w:cs="Times New Roman"/>
                <w:sz w:val="22"/>
                <w:szCs w:val="22"/>
              </w:rPr>
              <w:t>Languages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68940909"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SQL and PL/SQL.</w:t>
            </w:r>
          </w:p>
        </w:tc>
      </w:tr>
      <w:tr w:rsidRPr="001E154F" w:rsidR="00AF0711" w:rsidTr="001E154F" w14:paraId="54813191" w14:textId="77777777">
        <w:trPr>
          <w:trHeight w:val="558"/>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1ED5C232"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Database Servers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14258763" w14:textId="0F9F1A00">
            <w:pPr>
              <w:pStyle w:val="PlainText"/>
              <w:jc w:val="both"/>
              <w:rPr>
                <w:rFonts w:ascii="Times New Roman" w:hAnsi="Times New Roman"/>
                <w:sz w:val="22"/>
                <w:szCs w:val="22"/>
                <w:lang w:val="en-US" w:eastAsia="en-US"/>
              </w:rPr>
            </w:pPr>
            <w:r w:rsidRPr="001E154F">
              <w:rPr>
                <w:rFonts w:ascii="Times New Roman" w:hAnsi="Times New Roman"/>
                <w:color w:val="000000"/>
                <w:sz w:val="22"/>
                <w:szCs w:val="22"/>
                <w:lang w:val="en-US" w:eastAsia="en-US"/>
              </w:rPr>
              <w:t>SQL Server</w:t>
            </w:r>
            <w:r w:rsidR="00E463D7">
              <w:rPr>
                <w:rFonts w:ascii="Times New Roman" w:hAnsi="Times New Roman"/>
                <w:color w:val="000000"/>
                <w:sz w:val="22"/>
                <w:szCs w:val="22"/>
                <w:lang w:val="en-US" w:eastAsia="en-US"/>
              </w:rPr>
              <w:t>, Mongo DB</w:t>
            </w:r>
          </w:p>
        </w:tc>
      </w:tr>
      <w:tr w:rsidRPr="001E154F" w:rsidR="00AF0711" w:rsidTr="001E154F" w14:paraId="76017F0B" w14:textId="77777777">
        <w:trPr>
          <w:trHeight w:val="410"/>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509768A1"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GUI / Tools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151F5F49" w14:textId="77777777">
            <w:pPr>
              <w:pStyle w:val="PlainText"/>
              <w:jc w:val="both"/>
              <w:rPr>
                <w:rFonts w:ascii="Times New Roman" w:hAnsi="Times New Roman"/>
                <w:sz w:val="22"/>
                <w:szCs w:val="22"/>
                <w:lang w:val="en-US" w:eastAsia="en-US"/>
              </w:rPr>
            </w:pPr>
            <w:r w:rsidRPr="001E154F">
              <w:rPr>
                <w:rFonts w:ascii="Times New Roman" w:hAnsi="Times New Roman"/>
                <w:color w:val="000000"/>
                <w:sz w:val="22"/>
                <w:szCs w:val="22"/>
                <w:lang w:val="en-US" w:eastAsia="en-US"/>
              </w:rPr>
              <w:t>Eclipse, Visual Studio</w:t>
            </w:r>
          </w:p>
        </w:tc>
      </w:tr>
      <w:tr w:rsidRPr="001E154F" w:rsidR="00AF0711" w:rsidTr="001E154F" w14:paraId="240A1A1E" w14:textId="77777777">
        <w:trPr>
          <w:trHeight w:val="481"/>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6B960AC7" w14:textId="77777777">
            <w:pPr>
              <w:pStyle w:val="PlainText"/>
              <w:jc w:val="both"/>
              <w:rPr>
                <w:rFonts w:ascii="Times New Roman" w:hAnsi="Times New Roman"/>
                <w:sz w:val="22"/>
                <w:szCs w:val="22"/>
                <w:lang w:val="en-US" w:eastAsia="en-US"/>
              </w:rPr>
            </w:pPr>
            <w:r w:rsidRPr="001E154F">
              <w:rPr>
                <w:rFonts w:ascii="Times New Roman" w:hAnsi="Times New Roman"/>
                <w:sz w:val="22"/>
                <w:szCs w:val="22"/>
                <w:lang w:val="en-US" w:eastAsia="en-US"/>
              </w:rPr>
              <w:t>Frameworks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AF0711" w:rsidRDefault="00D9533B" w14:paraId="40B58D6E" w14:textId="058445E9">
            <w:pPr>
              <w:pStyle w:val="PlainText"/>
              <w:jc w:val="both"/>
              <w:rPr>
                <w:rFonts w:ascii="Times New Roman" w:hAnsi="Times New Roman"/>
                <w:sz w:val="22"/>
                <w:szCs w:val="22"/>
                <w:lang w:val="en-US" w:eastAsia="en-US"/>
              </w:rPr>
            </w:pPr>
            <w:r w:rsidRPr="001E154F">
              <w:rPr>
                <w:rFonts w:ascii="Times New Roman" w:hAnsi="Times New Roman"/>
                <w:color w:val="000000"/>
                <w:sz w:val="22"/>
                <w:szCs w:val="22"/>
                <w:lang w:val="en-US" w:eastAsia="en-US"/>
              </w:rPr>
              <w:t>TestNG, NUNIT, Junit, TDD, BDD</w:t>
            </w:r>
            <w:r w:rsidR="00E463D7">
              <w:rPr>
                <w:rFonts w:ascii="Times New Roman" w:hAnsi="Times New Roman"/>
                <w:color w:val="000000"/>
                <w:sz w:val="22"/>
                <w:szCs w:val="22"/>
                <w:lang w:val="en-US" w:eastAsia="en-US"/>
              </w:rPr>
              <w:t>, POM</w:t>
            </w:r>
          </w:p>
        </w:tc>
      </w:tr>
      <w:tr w:rsidRPr="001E154F" w:rsidR="000422C5" w:rsidTr="001E154F" w14:paraId="16035D8E" w14:textId="77777777">
        <w:trPr>
          <w:trHeight w:val="481"/>
        </w:trPr>
        <w:tc>
          <w:tcPr>
            <w:tcW w:w="2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0422C5" w:rsidRDefault="000422C5" w14:paraId="334A358C" w14:textId="4B655F52">
            <w:pPr>
              <w:pStyle w:val="PlainText"/>
              <w:jc w:val="both"/>
              <w:rPr>
                <w:rFonts w:ascii="Times New Roman" w:hAnsi="Times New Roman"/>
                <w:sz w:val="22"/>
                <w:szCs w:val="22"/>
                <w:lang w:val="en-US" w:eastAsia="en-US"/>
              </w:rPr>
            </w:pPr>
            <w:r>
              <w:rPr>
                <w:rFonts w:ascii="Times New Roman" w:hAnsi="Times New Roman"/>
                <w:sz w:val="22"/>
                <w:szCs w:val="22"/>
                <w:lang w:val="en-US" w:eastAsia="en-US"/>
              </w:rPr>
              <w:t>Integration Tools</w:t>
            </w:r>
          </w:p>
        </w:tc>
        <w:tc>
          <w:tcPr>
            <w:tcW w:w="679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1E154F" w:rsidR="000422C5" w:rsidRDefault="000422C5" w14:paraId="40F51A6B" w14:textId="78DAD8DD">
            <w:pPr>
              <w:pStyle w:val="PlainText"/>
              <w:jc w:val="both"/>
              <w:rPr>
                <w:rFonts w:ascii="Times New Roman" w:hAnsi="Times New Roman"/>
                <w:color w:val="000000"/>
                <w:sz w:val="22"/>
                <w:szCs w:val="22"/>
                <w:lang w:val="en-US" w:eastAsia="en-US"/>
              </w:rPr>
            </w:pPr>
            <w:r w:rsidRPr="001E154F">
              <w:rPr>
                <w:rFonts w:ascii="Times New Roman" w:hAnsi="Times New Roman"/>
                <w:color w:val="000000"/>
                <w:sz w:val="22"/>
                <w:szCs w:val="22"/>
                <w:lang w:val="en-US" w:eastAsia="en-US"/>
              </w:rPr>
              <w:t>Maven,</w:t>
            </w:r>
            <w:r>
              <w:rPr>
                <w:rFonts w:ascii="Times New Roman" w:hAnsi="Times New Roman"/>
                <w:color w:val="000000"/>
                <w:sz w:val="22"/>
                <w:szCs w:val="22"/>
                <w:lang w:val="en-US" w:eastAsia="en-US"/>
              </w:rPr>
              <w:t xml:space="preserve"> Gradle</w:t>
            </w:r>
          </w:p>
        </w:tc>
      </w:tr>
    </w:tbl>
    <w:p w:rsidRPr="001E154F" w:rsidR="00B94ED5" w:rsidP="00BA331B" w:rsidRDefault="00B94ED5" w14:paraId="5DAB6C7B" w14:textId="77777777">
      <w:pPr>
        <w:spacing w:before="0" w:after="0" w:line="240" w:lineRule="exact"/>
        <w:jc w:val="both"/>
        <w:rPr>
          <w:rFonts w:ascii="Times New Roman" w:hAnsi="Times New Roman" w:cs="Times New Roman"/>
          <w:b/>
          <w:bCs/>
          <w:sz w:val="22"/>
          <w:szCs w:val="22"/>
        </w:rPr>
      </w:pPr>
    </w:p>
    <w:p w:rsidR="001E154F" w:rsidP="00BA331B" w:rsidRDefault="001E154F" w14:paraId="0C6CFFE6" w14:textId="3B06613E">
      <w:pPr>
        <w:spacing w:before="0" w:after="0" w:line="240" w:lineRule="exact"/>
        <w:rPr>
          <w:rFonts w:ascii="Times New Roman" w:hAnsi="Times New Roman" w:cs="Times New Roman"/>
          <w:b/>
          <w:bCs/>
          <w:sz w:val="22"/>
          <w:szCs w:val="22"/>
        </w:rPr>
      </w:pPr>
    </w:p>
    <w:p w:rsidR="007B5E4E" w:rsidP="00B94ED5" w:rsidRDefault="007B5E4E" w14:paraId="132641AB" w14:textId="77777777">
      <w:pPr>
        <w:spacing w:before="0" w:after="0" w:line="240" w:lineRule="exact"/>
        <w:rPr>
          <w:rFonts w:ascii="Times New Roman" w:hAnsi="Times New Roman" w:cs="Times New Roman"/>
          <w:b/>
          <w:bCs/>
          <w:sz w:val="22"/>
          <w:szCs w:val="22"/>
        </w:rPr>
      </w:pPr>
    </w:p>
    <w:p w:rsidRPr="007B5E4E" w:rsidR="001E154F" w:rsidP="00B94ED5" w:rsidRDefault="001E154F" w14:paraId="3CBDE111" w14:textId="272009D7">
      <w:pPr>
        <w:spacing w:before="0" w:after="0" w:line="240" w:lineRule="exact"/>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Professional Experience:</w:t>
      </w:r>
    </w:p>
    <w:p w:rsidRPr="001E154F" w:rsidR="001E154F" w:rsidP="00B94ED5" w:rsidRDefault="001E154F" w14:paraId="7973AB38" w14:textId="77777777">
      <w:pPr>
        <w:spacing w:before="0" w:after="0" w:line="240" w:lineRule="exact"/>
        <w:rPr>
          <w:rFonts w:ascii="Times New Roman" w:hAnsi="Times New Roman" w:cs="Times New Roman"/>
          <w:b/>
          <w:bCs/>
          <w:sz w:val="22"/>
          <w:szCs w:val="22"/>
        </w:rPr>
      </w:pPr>
    </w:p>
    <w:p w:rsidRPr="001E154F" w:rsidR="00B94ED5" w:rsidP="001E154F" w:rsidRDefault="00B94ED5" w14:paraId="44A6C5CE" w14:textId="6D08329F">
      <w:pPr>
        <w:spacing w:before="0" w:after="0" w:line="360" w:lineRule="auto"/>
        <w:jc w:val="both"/>
        <w:rPr>
          <w:rFonts w:ascii="Times New Roman" w:hAnsi="Times New Roman" w:cs="Times New Roman"/>
          <w:b w:val="1"/>
          <w:bCs w:val="1"/>
          <w:sz w:val="22"/>
          <w:szCs w:val="22"/>
        </w:rPr>
      </w:pPr>
      <w:r w:rsidRPr="4F05DF13" w:rsidR="00B94ED5">
        <w:rPr>
          <w:rFonts w:ascii="Times New Roman" w:hAnsi="Times New Roman" w:cs="Times New Roman"/>
          <w:b w:val="1"/>
          <w:bCs w:val="1"/>
          <w:sz w:val="22"/>
          <w:szCs w:val="22"/>
        </w:rPr>
        <w:t xml:space="preserve">Client: State </w:t>
      </w:r>
      <w:r w:rsidRPr="4F05DF13" w:rsidR="00685845">
        <w:rPr>
          <w:rFonts w:ascii="Times New Roman" w:hAnsi="Times New Roman" w:cs="Times New Roman"/>
          <w:b w:val="1"/>
          <w:bCs w:val="1"/>
          <w:sz w:val="22"/>
          <w:szCs w:val="22"/>
        </w:rPr>
        <w:t>of</w:t>
      </w:r>
      <w:r w:rsidRPr="4F05DF13" w:rsidR="00B94ED5">
        <w:rPr>
          <w:rFonts w:ascii="Times New Roman" w:hAnsi="Times New Roman" w:cs="Times New Roman"/>
          <w:b w:val="1"/>
          <w:bCs w:val="1"/>
          <w:sz w:val="22"/>
          <w:szCs w:val="22"/>
        </w:rPr>
        <w:t xml:space="preserve"> Tennessee,</w:t>
      </w:r>
      <w:r w:rsidRPr="4F05DF13" w:rsidR="00685845">
        <w:rPr>
          <w:rFonts w:ascii="Times New Roman" w:hAnsi="Times New Roman" w:cs="Times New Roman"/>
          <w:b w:val="1"/>
          <w:bCs w:val="1"/>
          <w:sz w:val="22"/>
          <w:szCs w:val="22"/>
        </w:rPr>
        <w:t xml:space="preserve"> </w:t>
      </w:r>
      <w:r w:rsidRPr="4F05DF13" w:rsidR="00B94ED5">
        <w:rPr>
          <w:rFonts w:ascii="Times New Roman" w:hAnsi="Times New Roman" w:cs="Times New Roman"/>
          <w:b w:val="1"/>
          <w:bCs w:val="1"/>
          <w:sz w:val="22"/>
          <w:szCs w:val="22"/>
        </w:rPr>
        <w:t xml:space="preserve">Dept of Children Services, </w:t>
      </w:r>
      <w:r w:rsidRPr="4F05DF13" w:rsidR="52824CA2">
        <w:rPr>
          <w:rFonts w:ascii="Times New Roman" w:hAnsi="Times New Roman" w:cs="Times New Roman"/>
          <w:b w:val="1"/>
          <w:bCs w:val="1"/>
          <w:sz w:val="22"/>
          <w:szCs w:val="22"/>
        </w:rPr>
        <w:t xml:space="preserve">USA)  </w:t>
      </w:r>
      <w:r w:rsidRPr="4F05DF13" w:rsidR="00DC2832">
        <w:rPr>
          <w:rFonts w:ascii="Times New Roman" w:hAnsi="Times New Roman" w:cs="Times New Roman"/>
          <w:b w:val="1"/>
          <w:bCs w:val="1"/>
          <w:sz w:val="22"/>
          <w:szCs w:val="22"/>
        </w:rPr>
        <w:t xml:space="preserve"> </w:t>
      </w:r>
      <w:r w:rsidRPr="4F05DF13" w:rsidR="00DC2832">
        <w:rPr>
          <w:rFonts w:ascii="Times New Roman" w:hAnsi="Times New Roman" w:cs="Times New Roman"/>
          <w:b w:val="1"/>
          <w:bCs w:val="1"/>
          <w:sz w:val="22"/>
          <w:szCs w:val="22"/>
        </w:rPr>
        <w:t xml:space="preserve">   </w:t>
      </w:r>
      <w:r w:rsidRPr="4F05DF13" w:rsidR="001E154F">
        <w:rPr>
          <w:rFonts w:ascii="Times New Roman" w:hAnsi="Times New Roman" w:cs="Times New Roman"/>
          <w:b w:val="1"/>
          <w:bCs w:val="1"/>
          <w:sz w:val="22"/>
          <w:szCs w:val="22"/>
        </w:rPr>
        <w:t xml:space="preserve">                 </w:t>
      </w:r>
      <w:r w:rsidRPr="4F05DF13" w:rsidR="00595E2C">
        <w:rPr>
          <w:rFonts w:ascii="Times New Roman" w:hAnsi="Times New Roman" w:cs="Times New Roman"/>
          <w:b w:val="1"/>
          <w:bCs w:val="1"/>
          <w:sz w:val="22"/>
          <w:szCs w:val="22"/>
        </w:rPr>
        <w:t xml:space="preserve">          </w:t>
      </w:r>
      <w:r w:rsidRPr="4F05DF13" w:rsidR="001E154F">
        <w:rPr>
          <w:rFonts w:ascii="Times New Roman" w:hAnsi="Times New Roman" w:cs="Times New Roman"/>
          <w:b w:val="1"/>
          <w:bCs w:val="1"/>
          <w:sz w:val="22"/>
          <w:szCs w:val="22"/>
        </w:rPr>
        <w:t xml:space="preserve"> Mar2023 –</w:t>
      </w:r>
      <w:r w:rsidRPr="4F05DF13" w:rsidR="74EE13F9">
        <w:rPr>
          <w:rFonts w:ascii="Times New Roman" w:hAnsi="Times New Roman" w:cs="Times New Roman"/>
          <w:b w:val="1"/>
          <w:bCs w:val="1"/>
          <w:sz w:val="22"/>
          <w:szCs w:val="22"/>
        </w:rPr>
        <w:t>Present</w:t>
      </w:r>
    </w:p>
    <w:p w:rsidRPr="001E154F" w:rsidR="00B94ED5" w:rsidP="001E154F" w:rsidRDefault="001E154F" w14:paraId="6F84E4DC" w14:textId="0D07D62A">
      <w:pPr>
        <w:spacing w:before="0" w:after="0"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Role: </w:t>
      </w:r>
      <w:r w:rsidRPr="001E154F" w:rsidR="00DC2832">
        <w:rPr>
          <w:rFonts w:ascii="Times New Roman" w:hAnsi="Times New Roman" w:cs="Times New Roman"/>
          <w:b/>
          <w:bCs/>
          <w:sz w:val="22"/>
          <w:szCs w:val="22"/>
        </w:rPr>
        <w:t>Sr</w:t>
      </w:r>
      <w:r w:rsidR="00DC2832">
        <w:rPr>
          <w:rFonts w:ascii="Times New Roman" w:hAnsi="Times New Roman" w:cs="Times New Roman"/>
          <w:b/>
          <w:bCs/>
          <w:sz w:val="22"/>
          <w:szCs w:val="22"/>
        </w:rPr>
        <w:t>.</w:t>
      </w:r>
      <w:r w:rsidRPr="001E154F" w:rsidR="00DC2832">
        <w:rPr>
          <w:rFonts w:ascii="Times New Roman" w:hAnsi="Times New Roman" w:cs="Times New Roman"/>
          <w:b/>
          <w:bCs/>
          <w:sz w:val="22"/>
          <w:szCs w:val="22"/>
        </w:rPr>
        <w:t xml:space="preserve"> </w:t>
      </w:r>
      <w:r w:rsidRPr="001E154F" w:rsidR="00B94ED5">
        <w:rPr>
          <w:rFonts w:ascii="Times New Roman" w:hAnsi="Times New Roman" w:cs="Times New Roman"/>
          <w:b/>
          <w:bCs/>
          <w:sz w:val="22"/>
          <w:szCs w:val="22"/>
        </w:rPr>
        <w:t xml:space="preserve">QA Analyst </w:t>
      </w:r>
    </w:p>
    <w:p w:rsidRPr="001E154F" w:rsidR="00B94ED5" w:rsidP="00B94ED5" w:rsidRDefault="00B94ED5" w14:paraId="41C8F396" w14:textId="77777777">
      <w:pPr>
        <w:spacing w:before="0" w:after="0" w:line="240" w:lineRule="exact"/>
        <w:jc w:val="both"/>
        <w:rPr>
          <w:rFonts w:ascii="Times New Roman" w:hAnsi="Times New Roman" w:cs="Times New Roman"/>
          <w:b/>
          <w:bCs/>
          <w:sz w:val="22"/>
          <w:szCs w:val="22"/>
        </w:rPr>
      </w:pPr>
    </w:p>
    <w:p w:rsidRPr="007B5E4E" w:rsidR="00B94ED5" w:rsidP="00B94ED5" w:rsidRDefault="00B94ED5" w14:paraId="6788D627" w14:textId="4846FE72">
      <w:pPr>
        <w:spacing w:before="0" w:after="0" w:line="240" w:lineRule="exact"/>
        <w:jc w:val="both"/>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Responsibilities:</w:t>
      </w:r>
    </w:p>
    <w:p w:rsidRPr="00DC2832" w:rsidR="00DC2832" w:rsidP="00DC2832" w:rsidRDefault="00DC2832" w14:paraId="1DCBD30A" w14:textId="77777777">
      <w:pPr>
        <w:spacing w:before="0" w:after="0"/>
        <w:rPr>
          <w:rFonts w:ascii="Times New Roman" w:hAnsi="Times New Roman" w:cs="Times New Roman"/>
          <w:b/>
          <w:bCs/>
          <w:sz w:val="22"/>
          <w:szCs w:val="22"/>
        </w:rPr>
      </w:pPr>
    </w:p>
    <w:p w:rsidRPr="00DC2832" w:rsidR="00DC2832" w:rsidP="00DC2832" w:rsidRDefault="00DC2832" w14:paraId="2F6BE6B3" w14:textId="1B4C9658">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Developing Automation scripts for manual scenarios using Selenium Web</w:t>
      </w:r>
      <w:r>
        <w:rPr>
          <w:rFonts w:ascii="Times New Roman" w:hAnsi="Times New Roman" w:cs="Times New Roman"/>
          <w:sz w:val="22"/>
          <w:szCs w:val="22"/>
        </w:rPr>
        <w:t xml:space="preserve"> </w:t>
      </w:r>
      <w:r w:rsidRPr="00DC2832">
        <w:rPr>
          <w:rFonts w:ascii="Times New Roman" w:hAnsi="Times New Roman" w:cs="Times New Roman"/>
          <w:sz w:val="22"/>
          <w:szCs w:val="22"/>
        </w:rPr>
        <w:t>driver with BDD framework using Python Programming language.</w:t>
      </w:r>
    </w:p>
    <w:p w:rsidRPr="00DC2832" w:rsidR="00DC2832" w:rsidP="00DC2832" w:rsidRDefault="00DC2832" w14:paraId="597E201E"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Involved in framework enhancements and writing customized methods as per the project requirements.</w:t>
      </w:r>
    </w:p>
    <w:p w:rsidRPr="00DC2832" w:rsidR="00DC2832" w:rsidP="00DC2832" w:rsidRDefault="00DC2832" w14:paraId="56A2F67D"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Developed test scripts using Selenium WebDriver using Java.</w:t>
      </w:r>
    </w:p>
    <w:p w:rsidRPr="00DC2832" w:rsidR="00DC2832" w:rsidP="00DC2832" w:rsidRDefault="00DC2832" w14:paraId="44D70036"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Configured Selenium WebDriver, TestNG, Maven tool and created Selenium automation scripts in Java using TestNG prior to agile release.</w:t>
      </w:r>
    </w:p>
    <w:p w:rsidRPr="00DC2832" w:rsidR="00DC2832" w:rsidP="00DC2832" w:rsidRDefault="00DC2832" w14:paraId="072FF98D" w14:textId="62636CAA">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Identifying customized Web elements using X</w:t>
      </w:r>
      <w:r>
        <w:rPr>
          <w:rFonts w:ascii="Times New Roman" w:hAnsi="Times New Roman" w:cs="Times New Roman"/>
          <w:sz w:val="22"/>
          <w:szCs w:val="22"/>
        </w:rPr>
        <w:t xml:space="preserve"> </w:t>
      </w:r>
      <w:r w:rsidRPr="00DC2832">
        <w:rPr>
          <w:rFonts w:ascii="Times New Roman" w:hAnsi="Times New Roman" w:cs="Times New Roman"/>
          <w:sz w:val="22"/>
          <w:szCs w:val="22"/>
        </w:rPr>
        <w:t>path and CS.</w:t>
      </w:r>
    </w:p>
    <w:p w:rsidRPr="00DC2832" w:rsidR="00DC2832" w:rsidP="00DC2832" w:rsidRDefault="00DC2832" w14:paraId="56855935"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Involved in performance testing using JMeter.</w:t>
      </w:r>
    </w:p>
    <w:p w:rsidRPr="00DC2832" w:rsidR="00DC2832" w:rsidP="00DC2832" w:rsidRDefault="00DC2832" w14:paraId="54BC2EEE"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Executing the smoke and regression test cases on new builds and analyzing the results in testing environments like SIT and UAT.</w:t>
      </w:r>
    </w:p>
    <w:p w:rsidRPr="00DC2832" w:rsidR="00DC2832" w:rsidP="00DC2832" w:rsidRDefault="00DC2832" w14:paraId="526130C9"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Maintaining existing regression suites using CICD pipeline.</w:t>
      </w:r>
    </w:p>
    <w:p w:rsidR="00DC2832" w:rsidP="00DC2832" w:rsidRDefault="00DC2832" w14:paraId="75995E11" w14:textId="3CD9F538">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Performed multi browser test for Chrome, Firefox and IE Browsers.</w:t>
      </w:r>
    </w:p>
    <w:p w:rsidRPr="00DC2832" w:rsidR="000422C5" w:rsidP="00DC2832" w:rsidRDefault="000422C5" w14:paraId="10A12E1A" w14:textId="7A75C149">
      <w:pPr>
        <w:pStyle w:val="ListParagraph"/>
        <w:numPr>
          <w:ilvl w:val="0"/>
          <w:numId w:val="14"/>
        </w:numPr>
        <w:spacing w:before="0" w:after="0"/>
        <w:rPr>
          <w:rFonts w:ascii="Times New Roman" w:hAnsi="Times New Roman" w:cs="Times New Roman"/>
          <w:sz w:val="22"/>
          <w:szCs w:val="22"/>
        </w:rPr>
      </w:pPr>
      <w:r w:rsidRPr="000422C5">
        <w:rPr>
          <w:rFonts w:ascii="Times New Roman" w:hAnsi="Times New Roman" w:cs="Times New Roman"/>
          <w:sz w:val="22"/>
          <w:szCs w:val="22"/>
        </w:rPr>
        <w:t>Used Build tools like Maven, Gradle to generate test reports</w:t>
      </w:r>
      <w:r>
        <w:rPr>
          <w:rFonts w:ascii="Times New Roman" w:hAnsi="Times New Roman" w:cs="Times New Roman"/>
          <w:sz w:val="22"/>
          <w:szCs w:val="22"/>
        </w:rPr>
        <w:t>.</w:t>
      </w:r>
    </w:p>
    <w:p w:rsidRPr="00DC2832" w:rsidR="00DC2832" w:rsidP="00DC2832" w:rsidRDefault="00DC2832" w14:paraId="17BAA438"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 xml:space="preserve">Experience in Using DynamoDB for querying and accessing the data based on multiple requirements. </w:t>
      </w:r>
    </w:p>
    <w:p w:rsidRPr="00DC2832" w:rsidR="00DC2832" w:rsidP="00DC2832" w:rsidRDefault="00DC2832" w14:paraId="6E3ABD80"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Involved in API automation using rest assured.</w:t>
      </w:r>
    </w:p>
    <w:p w:rsidRPr="00DC2832" w:rsidR="00DC2832" w:rsidP="00DC2832" w:rsidRDefault="00DC2832" w14:paraId="5E84CA70"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Verifying cloud environment using AWS cloud watch.</w:t>
      </w:r>
    </w:p>
    <w:p w:rsidRPr="00DC2832" w:rsidR="00DC2832" w:rsidP="00DC2832" w:rsidRDefault="00DC2832" w14:paraId="27571D1B"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Gathering the requirements from the business analysts.</w:t>
      </w:r>
    </w:p>
    <w:p w:rsidRPr="00DC2832" w:rsidR="00DC2832" w:rsidP="00DC2832" w:rsidRDefault="00DC2832" w14:paraId="5404564C"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Involved in quick fixes of the failed test scripts and rerun the test scripts which are failed due to script issues (Element issue etc.).</w:t>
      </w:r>
    </w:p>
    <w:p w:rsidRPr="00DC2832" w:rsidR="00DC2832" w:rsidP="00DC2832" w:rsidRDefault="00DC2832" w14:paraId="456F7202" w14:textId="77777777">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Integrated Unit, component, regression, and smoke suites to each build using Docker, Git and Jenkins.</w:t>
      </w:r>
    </w:p>
    <w:p w:rsidRPr="00DC2832" w:rsidR="00AF0711" w:rsidP="00DC2832" w:rsidRDefault="00DC2832" w14:paraId="44912295" w14:textId="5F758CBE">
      <w:pPr>
        <w:pStyle w:val="ListParagraph"/>
        <w:numPr>
          <w:ilvl w:val="0"/>
          <w:numId w:val="14"/>
        </w:numPr>
        <w:spacing w:before="0" w:after="0"/>
        <w:rPr>
          <w:rFonts w:ascii="Times New Roman" w:hAnsi="Times New Roman" w:cs="Times New Roman"/>
          <w:sz w:val="22"/>
          <w:szCs w:val="22"/>
        </w:rPr>
      </w:pPr>
      <w:r w:rsidRPr="00DC2832">
        <w:rPr>
          <w:rFonts w:ascii="Times New Roman" w:hAnsi="Times New Roman" w:cs="Times New Roman"/>
          <w:sz w:val="22"/>
          <w:szCs w:val="22"/>
        </w:rPr>
        <w:t>Defect Reporting and Tracking using JIRA.</w:t>
      </w:r>
    </w:p>
    <w:p w:rsidRPr="001E154F" w:rsidR="00AF0711" w:rsidP="53FAFFCD" w:rsidRDefault="00B94ED5" w14:paraId="41FFC739" w14:textId="7BBDA634">
      <w:pPr>
        <w:spacing w:before="0" w:after="0" w:line="240" w:lineRule="exact"/>
        <w:rPr>
          <w:rFonts w:ascii="Times New Roman" w:hAnsi="Times New Roman" w:cs="Times New Roman"/>
          <w:b/>
          <w:bCs/>
          <w:sz w:val="22"/>
          <w:szCs w:val="22"/>
        </w:rPr>
      </w:pPr>
      <w:r w:rsidRPr="001E154F">
        <w:rPr>
          <w:rFonts w:ascii="Times New Roman" w:hAnsi="Times New Roman" w:cs="Times New Roman"/>
          <w:b/>
          <w:bCs/>
          <w:sz w:val="22"/>
          <w:szCs w:val="22"/>
        </w:rPr>
        <w:t xml:space="preserve">                                                                  </w:t>
      </w:r>
      <w:r w:rsidRPr="001E154F">
        <w:rPr>
          <w:rFonts w:ascii="Times New Roman" w:hAnsi="Times New Roman" w:cs="Times New Roman"/>
        </w:rPr>
        <w:tab/>
      </w:r>
      <w:r w:rsidRPr="001E154F">
        <w:rPr>
          <w:rFonts w:ascii="Times New Roman" w:hAnsi="Times New Roman" w:cs="Times New Roman"/>
        </w:rPr>
        <w:tab/>
      </w:r>
      <w:r w:rsidRPr="001E154F">
        <w:rPr>
          <w:rFonts w:ascii="Times New Roman" w:hAnsi="Times New Roman" w:cs="Times New Roman"/>
        </w:rPr>
        <w:tab/>
      </w:r>
      <w:r w:rsidRPr="001E154F">
        <w:rPr>
          <w:rFonts w:ascii="Times New Roman" w:hAnsi="Times New Roman" w:cs="Times New Roman"/>
          <w:b/>
          <w:bCs/>
          <w:sz w:val="22"/>
          <w:szCs w:val="22"/>
        </w:rPr>
        <w:t xml:space="preserve">             </w:t>
      </w:r>
    </w:p>
    <w:p w:rsidRPr="001E154F" w:rsidR="00AF0711" w:rsidRDefault="00AF0711" w14:paraId="4DDBEF00" w14:textId="77777777">
      <w:pPr>
        <w:spacing w:before="0" w:after="0" w:line="240" w:lineRule="exact"/>
        <w:jc w:val="both"/>
        <w:rPr>
          <w:rFonts w:ascii="Times New Roman" w:hAnsi="Times New Roman" w:cs="Times New Roman"/>
          <w:b/>
          <w:bCs/>
          <w:sz w:val="22"/>
          <w:szCs w:val="22"/>
        </w:rPr>
      </w:pPr>
    </w:p>
    <w:p w:rsidR="00954E12" w:rsidP="00692787" w:rsidRDefault="00954E12" w14:paraId="2C16AEDB" w14:textId="77777777">
      <w:pPr>
        <w:spacing w:before="0" w:after="0"/>
        <w:jc w:val="both"/>
        <w:rPr>
          <w:rFonts w:ascii="Times New Roman" w:hAnsi="Times New Roman" w:cs="Times New Roman"/>
          <w:b/>
          <w:bCs/>
          <w:sz w:val="22"/>
          <w:szCs w:val="22"/>
        </w:rPr>
      </w:pPr>
    </w:p>
    <w:p w:rsidRPr="001E154F" w:rsidR="00AF0711" w:rsidP="00692787" w:rsidRDefault="00954E12" w14:paraId="125BC732" w14:textId="10DB86C9">
      <w:pPr>
        <w:spacing w:before="0" w:after="0"/>
        <w:jc w:val="both"/>
        <w:rPr>
          <w:rFonts w:ascii="Times New Roman" w:hAnsi="Times New Roman" w:cs="Times New Roman"/>
          <w:b w:val="1"/>
          <w:bCs w:val="1"/>
          <w:sz w:val="22"/>
          <w:szCs w:val="22"/>
        </w:rPr>
      </w:pPr>
      <w:r w:rsidRPr="4F05DF13" w:rsidR="00954E12">
        <w:rPr>
          <w:rFonts w:ascii="Times New Roman" w:hAnsi="Times New Roman" w:cs="Times New Roman"/>
          <w:b w:val="1"/>
          <w:bCs w:val="1"/>
          <w:sz w:val="22"/>
          <w:szCs w:val="22"/>
        </w:rPr>
        <w:t>C</w:t>
      </w:r>
      <w:r w:rsidRPr="4F05DF13" w:rsidR="001E154F">
        <w:rPr>
          <w:rFonts w:ascii="Times New Roman" w:hAnsi="Times New Roman" w:cs="Times New Roman"/>
          <w:b w:val="1"/>
          <w:bCs w:val="1"/>
          <w:sz w:val="22"/>
          <w:szCs w:val="22"/>
        </w:rPr>
        <w:t xml:space="preserve">lient: </w:t>
      </w:r>
      <w:r w:rsidRPr="4F05DF13" w:rsidR="001E154F">
        <w:rPr>
          <w:rFonts w:ascii="Times New Roman" w:hAnsi="Times New Roman" w:cs="Times New Roman"/>
          <w:b w:val="1"/>
          <w:bCs w:val="1"/>
          <w:sz w:val="22"/>
          <w:szCs w:val="22"/>
        </w:rPr>
        <w:t xml:space="preserve"> </w:t>
      </w:r>
      <w:r w:rsidRPr="4F05DF13" w:rsidR="007B5E4E">
        <w:rPr>
          <w:rFonts w:ascii="Times New Roman" w:hAnsi="Times New Roman" w:cs="Times New Roman"/>
          <w:b w:val="1"/>
          <w:bCs w:val="1"/>
          <w:sz w:val="22"/>
          <w:szCs w:val="22"/>
        </w:rPr>
        <w:t>Appsurify</w:t>
      </w:r>
      <w:r w:rsidRPr="4F05DF13" w:rsidR="007B5E4E">
        <w:rPr>
          <w:rFonts w:ascii="Times New Roman" w:hAnsi="Times New Roman" w:cs="Times New Roman"/>
          <w:b w:val="1"/>
          <w:bCs w:val="1"/>
          <w:sz w:val="22"/>
          <w:szCs w:val="22"/>
        </w:rPr>
        <w:t>, Nashville, TN</w:t>
      </w:r>
      <w:r w:rsidRPr="4F05DF13" w:rsidR="001E154F">
        <w:rPr>
          <w:rFonts w:ascii="Times New Roman" w:hAnsi="Times New Roman" w:cs="Times New Roman"/>
          <w:b w:val="1"/>
          <w:bCs w:val="1"/>
          <w:sz w:val="22"/>
          <w:szCs w:val="22"/>
        </w:rPr>
        <w:t xml:space="preserve">                                                               </w:t>
      </w:r>
      <w:r w:rsidRPr="4F05DF13" w:rsidR="00595E2C">
        <w:rPr>
          <w:rFonts w:ascii="Times New Roman" w:hAnsi="Times New Roman" w:cs="Times New Roman"/>
          <w:b w:val="1"/>
          <w:bCs w:val="1"/>
          <w:sz w:val="22"/>
          <w:szCs w:val="22"/>
        </w:rPr>
        <w:t xml:space="preserve"> </w:t>
      </w:r>
      <w:r w:rsidRPr="4F05DF13" w:rsidR="00685845">
        <w:rPr>
          <w:rFonts w:ascii="Times New Roman" w:hAnsi="Times New Roman" w:cs="Times New Roman"/>
          <w:b w:val="1"/>
          <w:bCs w:val="1"/>
          <w:sz w:val="22"/>
          <w:szCs w:val="22"/>
        </w:rPr>
        <w:t>March</w:t>
      </w:r>
      <w:r w:rsidRPr="4F05DF13" w:rsidR="001E154F">
        <w:rPr>
          <w:rFonts w:ascii="Times New Roman" w:hAnsi="Times New Roman" w:cs="Times New Roman"/>
          <w:b w:val="1"/>
          <w:bCs w:val="1"/>
          <w:sz w:val="22"/>
          <w:szCs w:val="22"/>
        </w:rPr>
        <w:t xml:space="preserve"> 20</w:t>
      </w:r>
      <w:r w:rsidRPr="4F05DF13" w:rsidR="00685845">
        <w:rPr>
          <w:rFonts w:ascii="Times New Roman" w:hAnsi="Times New Roman" w:cs="Times New Roman"/>
          <w:b w:val="1"/>
          <w:bCs w:val="1"/>
          <w:sz w:val="22"/>
          <w:szCs w:val="22"/>
        </w:rPr>
        <w:t>22</w:t>
      </w:r>
      <w:r w:rsidRPr="4F05DF13" w:rsidR="001E154F">
        <w:rPr>
          <w:rFonts w:ascii="Times New Roman" w:hAnsi="Times New Roman" w:cs="Times New Roman"/>
          <w:b w:val="1"/>
          <w:bCs w:val="1"/>
          <w:sz w:val="22"/>
          <w:szCs w:val="22"/>
        </w:rPr>
        <w:t xml:space="preserve">– </w:t>
      </w:r>
      <w:r w:rsidRPr="4F05DF13" w:rsidR="00685845">
        <w:rPr>
          <w:rFonts w:ascii="Times New Roman" w:hAnsi="Times New Roman" w:cs="Times New Roman"/>
          <w:b w:val="1"/>
          <w:bCs w:val="1"/>
          <w:sz w:val="22"/>
          <w:szCs w:val="22"/>
        </w:rPr>
        <w:t>Feb 2023</w:t>
      </w:r>
      <w:r w:rsidRPr="4F05DF13" w:rsidR="001E154F">
        <w:rPr>
          <w:rFonts w:ascii="Times New Roman" w:hAnsi="Times New Roman" w:cs="Times New Roman"/>
          <w:b w:val="1"/>
          <w:bCs w:val="1"/>
          <w:sz w:val="22"/>
          <w:szCs w:val="22"/>
        </w:rPr>
        <w:t xml:space="preserve">         </w:t>
      </w:r>
    </w:p>
    <w:p w:rsidRPr="001E154F" w:rsidR="00AF0711" w:rsidP="00692787" w:rsidRDefault="001E154F" w14:paraId="75B1F584" w14:textId="773D38D7">
      <w:pPr>
        <w:spacing w:before="0" w:after="0"/>
        <w:jc w:val="both"/>
        <w:rPr>
          <w:rFonts w:ascii="Times New Roman" w:hAnsi="Times New Roman" w:cs="Times New Roman"/>
          <w:b/>
          <w:bCs/>
          <w:sz w:val="22"/>
          <w:szCs w:val="22"/>
        </w:rPr>
      </w:pPr>
      <w:r>
        <w:rPr>
          <w:rFonts w:ascii="Times New Roman" w:hAnsi="Times New Roman" w:cs="Times New Roman"/>
          <w:b/>
          <w:bCs/>
          <w:sz w:val="22"/>
          <w:szCs w:val="22"/>
        </w:rPr>
        <w:t xml:space="preserve">Role: </w:t>
      </w:r>
      <w:r w:rsidRPr="001E154F">
        <w:rPr>
          <w:rFonts w:ascii="Times New Roman" w:hAnsi="Times New Roman" w:cs="Times New Roman"/>
          <w:b/>
          <w:bCs/>
          <w:sz w:val="22"/>
          <w:szCs w:val="22"/>
        </w:rPr>
        <w:t>Software Developer and Engineer in Test (Selenium)</w:t>
      </w:r>
    </w:p>
    <w:p w:rsidRPr="001E154F" w:rsidR="00AF0711" w:rsidRDefault="00AF0711" w14:paraId="3CF2D8B6" w14:textId="77777777">
      <w:pPr>
        <w:spacing w:before="0" w:after="0" w:line="240" w:lineRule="exact"/>
        <w:jc w:val="both"/>
        <w:rPr>
          <w:rFonts w:ascii="Times New Roman" w:hAnsi="Times New Roman" w:cs="Times New Roman"/>
          <w:sz w:val="22"/>
          <w:szCs w:val="22"/>
        </w:rPr>
      </w:pPr>
    </w:p>
    <w:p w:rsidRPr="007B5E4E" w:rsidR="00AF0711" w:rsidRDefault="00D9533B" w14:paraId="25AF0F35" w14:textId="675AE442">
      <w:pPr>
        <w:spacing w:before="0" w:after="0" w:line="240" w:lineRule="exact"/>
        <w:jc w:val="both"/>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Responsibilities:</w:t>
      </w:r>
    </w:p>
    <w:p w:rsidRPr="001E154F" w:rsidR="001E154F" w:rsidRDefault="001E154F" w14:paraId="24F39BDC" w14:textId="77777777">
      <w:pPr>
        <w:spacing w:before="0" w:after="0" w:line="240" w:lineRule="exact"/>
        <w:jc w:val="both"/>
        <w:rPr>
          <w:rFonts w:ascii="Times New Roman" w:hAnsi="Times New Roman" w:cs="Times New Roman"/>
          <w:b/>
          <w:bCs/>
          <w:sz w:val="22"/>
          <w:szCs w:val="22"/>
        </w:rPr>
      </w:pPr>
    </w:p>
    <w:p w:rsidRPr="001E154F" w:rsidR="00AF0711" w:rsidP="00BA331B" w:rsidRDefault="00D9533B" w14:paraId="35C20B0A"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Involved in analyzing system specifications, design, development and execution of test plans and test cases for Manual and Automated testing. </w:t>
      </w:r>
    </w:p>
    <w:p w:rsidRPr="001E154F" w:rsidR="00AF0711" w:rsidP="00BA331B" w:rsidRDefault="00D9533B" w14:paraId="7E34A1F7"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Designed, developed and implemented POM based automation testing framework utilizing C#, Java, TestNG and Selenium WebDriver. </w:t>
      </w:r>
    </w:p>
    <w:p w:rsidRPr="001E154F" w:rsidR="00AF0711" w:rsidP="00BA331B" w:rsidRDefault="00D9533B" w14:paraId="532936A1"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Setup the Automation framework using Selenium WebDriver to run test cases in multiple browsers and platforms. </w:t>
      </w:r>
    </w:p>
    <w:p w:rsidRPr="001E154F" w:rsidR="00AF0711" w:rsidP="00BA331B" w:rsidRDefault="00D9533B" w14:paraId="2324CE63"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python for dynamically generating property list for every application. Automated data movements using python scripts. Creating core python API which will be using among all modules.</w:t>
      </w:r>
    </w:p>
    <w:p w:rsidRPr="001E154F" w:rsidR="00AF0711" w:rsidP="00BA331B" w:rsidRDefault="00D9533B" w14:paraId="4BC80FBF"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Created and Managed UFT Test Scripts based on the Requirements and Scenarios.</w:t>
      </w:r>
    </w:p>
    <w:p w:rsidR="00AF0711" w:rsidP="00BA331B" w:rsidRDefault="00D9533B" w14:paraId="1DA15014" w14:textId="1284FCF1">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Conducted Data Driven Testing using parameterization in UFT to test the application with different sets of data.</w:t>
      </w:r>
    </w:p>
    <w:p w:rsidRPr="001E154F" w:rsidR="000422C5" w:rsidP="00BA331B" w:rsidRDefault="000422C5" w14:paraId="12E860ED" w14:textId="3284B179">
      <w:pPr>
        <w:pStyle w:val="ListParagraph"/>
        <w:numPr>
          <w:ilvl w:val="0"/>
          <w:numId w:val="4"/>
        </w:numPr>
        <w:spacing w:before="0" w:after="0"/>
        <w:jc w:val="both"/>
        <w:rPr>
          <w:rFonts w:ascii="Times New Roman" w:hAnsi="Times New Roman" w:cs="Times New Roman"/>
          <w:sz w:val="22"/>
          <w:szCs w:val="22"/>
        </w:rPr>
      </w:pPr>
      <w:r w:rsidRPr="000422C5">
        <w:rPr>
          <w:rFonts w:ascii="Times New Roman" w:hAnsi="Times New Roman" w:cs="Times New Roman"/>
          <w:sz w:val="22"/>
          <w:szCs w:val="22"/>
        </w:rPr>
        <w:t>Used Build tools like Maven, Gradle to generate test reports</w:t>
      </w:r>
      <w:r>
        <w:rPr>
          <w:rFonts w:ascii="Times New Roman" w:hAnsi="Times New Roman" w:cs="Times New Roman"/>
          <w:sz w:val="22"/>
          <w:szCs w:val="22"/>
        </w:rPr>
        <w:t>.</w:t>
      </w:r>
    </w:p>
    <w:p w:rsidRPr="001E154F" w:rsidR="00AF0711" w:rsidP="00BA331B" w:rsidRDefault="00D9533B" w14:paraId="503667BD"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Involved in design and implementation of Selenium WebDriver automation framework for smoke and regression test suites (TestNG). </w:t>
      </w:r>
    </w:p>
    <w:p w:rsidRPr="001E154F" w:rsidR="00AF0711" w:rsidP="00BA331B" w:rsidRDefault="00D9533B" w14:paraId="426EE0DB"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Developed Automation framework using Selenium Web Driver Java and Test </w:t>
      </w:r>
      <w:r w:rsidRPr="001E154F">
        <w:rPr>
          <w:rFonts w:ascii="Times New Roman" w:hAnsi="Times New Roman" w:cs="Times New Roman"/>
          <w:sz w:val="22"/>
          <w:szCs w:val="22"/>
        </w:rPr>
        <w:t>Execution using NUNIT.</w:t>
      </w:r>
    </w:p>
    <w:p w:rsidRPr="001E154F" w:rsidR="00AF0711" w:rsidP="00BA331B" w:rsidRDefault="00D9533B" w14:paraId="3B39C419"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Implemented Automated execution of tests (nightly and need based) using Maven and Jenkins </w:t>
      </w:r>
    </w:p>
    <w:p w:rsidRPr="001E154F" w:rsidR="00AF0711" w:rsidP="00BA331B" w:rsidRDefault="00D9533B" w14:paraId="6BC2C001" w14:textId="77777777">
      <w:pPr>
        <w:pStyle w:val="ListParagraph"/>
        <w:numPr>
          <w:ilvl w:val="0"/>
          <w:numId w:val="4"/>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Bit Bucket as code repository to manage code reviews.</w:t>
      </w:r>
    </w:p>
    <w:p w:rsidRPr="001E154F" w:rsidR="00AF0711" w:rsidRDefault="00AF0711" w14:paraId="0FB78278" w14:textId="77777777">
      <w:pPr>
        <w:spacing w:before="0" w:after="0" w:line="240" w:lineRule="exact"/>
        <w:jc w:val="both"/>
        <w:rPr>
          <w:rFonts w:ascii="Times New Roman" w:hAnsi="Times New Roman" w:cs="Times New Roman"/>
          <w:sz w:val="22"/>
          <w:szCs w:val="22"/>
        </w:rPr>
      </w:pPr>
    </w:p>
    <w:p w:rsidRPr="001E154F" w:rsidR="00AF0711" w:rsidRDefault="00AF0711" w14:paraId="1FC39945" w14:textId="77777777">
      <w:pPr>
        <w:spacing w:before="0" w:after="0" w:line="240" w:lineRule="exact"/>
        <w:jc w:val="both"/>
        <w:rPr>
          <w:rFonts w:ascii="Times New Roman" w:hAnsi="Times New Roman" w:cs="Times New Roman"/>
          <w:b/>
          <w:bCs/>
          <w:sz w:val="22"/>
          <w:szCs w:val="22"/>
        </w:rPr>
      </w:pPr>
    </w:p>
    <w:p w:rsidRPr="001E154F" w:rsidR="00AF0711" w:rsidP="001E154F" w:rsidRDefault="001E154F" w14:paraId="645F2CF7" w14:textId="75A314D8">
      <w:pPr>
        <w:spacing w:before="0" w:after="0" w:line="360" w:lineRule="auto"/>
        <w:jc w:val="both"/>
        <w:rPr>
          <w:rFonts w:ascii="Times New Roman" w:hAnsi="Times New Roman" w:cs="Times New Roman"/>
          <w:b w:val="1"/>
          <w:bCs w:val="1"/>
          <w:sz w:val="22"/>
          <w:szCs w:val="22"/>
        </w:rPr>
      </w:pPr>
      <w:r w:rsidRPr="4F05DF13" w:rsidR="001E154F">
        <w:rPr>
          <w:rFonts w:ascii="Times New Roman" w:hAnsi="Times New Roman" w:cs="Times New Roman"/>
          <w:b w:val="1"/>
          <w:bCs w:val="1"/>
          <w:sz w:val="22"/>
          <w:szCs w:val="22"/>
        </w:rPr>
        <w:t xml:space="preserve">Client: </w:t>
      </w:r>
      <w:r w:rsidRPr="4F05DF13" w:rsidR="001276D8">
        <w:rPr>
          <w:rFonts w:ascii="Times New Roman" w:hAnsi="Times New Roman" w:cs="Times New Roman"/>
          <w:b w:val="1"/>
          <w:bCs w:val="1"/>
          <w:sz w:val="22"/>
          <w:szCs w:val="22"/>
        </w:rPr>
        <w:t xml:space="preserve">Ideas 2IT Technologies, </w:t>
      </w:r>
      <w:r w:rsidRPr="4F05DF13" w:rsidR="00685845">
        <w:rPr>
          <w:rFonts w:ascii="Times New Roman" w:hAnsi="Times New Roman" w:cs="Times New Roman"/>
          <w:b w:val="1"/>
          <w:bCs w:val="1"/>
          <w:sz w:val="22"/>
          <w:szCs w:val="22"/>
        </w:rPr>
        <w:t>India</w:t>
      </w:r>
      <w:r w:rsidRPr="4F05DF13" w:rsidR="001E154F">
        <w:rPr>
          <w:rFonts w:ascii="Times New Roman" w:hAnsi="Times New Roman" w:cs="Times New Roman"/>
          <w:b w:val="1"/>
          <w:bCs w:val="1"/>
          <w:sz w:val="22"/>
          <w:szCs w:val="22"/>
        </w:rPr>
        <w:t xml:space="preserve">                                                             </w:t>
      </w:r>
      <w:r w:rsidRPr="4F05DF13" w:rsidR="00595E2C">
        <w:rPr>
          <w:rFonts w:ascii="Times New Roman" w:hAnsi="Times New Roman" w:cs="Times New Roman"/>
          <w:b w:val="1"/>
          <w:bCs w:val="1"/>
          <w:sz w:val="22"/>
          <w:szCs w:val="22"/>
        </w:rPr>
        <w:t xml:space="preserve">     </w:t>
      </w:r>
      <w:r w:rsidRPr="4F05DF13" w:rsidR="001E154F">
        <w:rPr>
          <w:rFonts w:ascii="Times New Roman" w:hAnsi="Times New Roman" w:cs="Times New Roman"/>
          <w:b w:val="1"/>
          <w:bCs w:val="1"/>
          <w:sz w:val="22"/>
          <w:szCs w:val="22"/>
        </w:rPr>
        <w:t xml:space="preserve">   </w:t>
      </w:r>
      <w:r w:rsidRPr="4F05DF13" w:rsidR="00685845">
        <w:rPr>
          <w:rFonts w:ascii="Times New Roman" w:hAnsi="Times New Roman" w:cs="Times New Roman"/>
          <w:b w:val="1"/>
          <w:bCs w:val="1"/>
          <w:sz w:val="22"/>
          <w:szCs w:val="22"/>
        </w:rPr>
        <w:t>July</w:t>
      </w:r>
      <w:r w:rsidRPr="4F05DF13" w:rsidR="001E154F">
        <w:rPr>
          <w:rFonts w:ascii="Times New Roman" w:hAnsi="Times New Roman" w:cs="Times New Roman"/>
          <w:b w:val="1"/>
          <w:bCs w:val="1"/>
          <w:sz w:val="22"/>
          <w:szCs w:val="22"/>
        </w:rPr>
        <w:t xml:space="preserve"> 20</w:t>
      </w:r>
      <w:r w:rsidRPr="4F05DF13" w:rsidR="00685845">
        <w:rPr>
          <w:rFonts w:ascii="Times New Roman" w:hAnsi="Times New Roman" w:cs="Times New Roman"/>
          <w:b w:val="1"/>
          <w:bCs w:val="1"/>
          <w:sz w:val="22"/>
          <w:szCs w:val="22"/>
        </w:rPr>
        <w:t>20</w:t>
      </w:r>
      <w:r w:rsidRPr="4F05DF13" w:rsidR="001E154F">
        <w:rPr>
          <w:rFonts w:ascii="Times New Roman" w:hAnsi="Times New Roman" w:cs="Times New Roman"/>
          <w:b w:val="1"/>
          <w:bCs w:val="1"/>
          <w:sz w:val="22"/>
          <w:szCs w:val="22"/>
        </w:rPr>
        <w:t xml:space="preserve"> – Jun 2</w:t>
      </w:r>
      <w:r w:rsidRPr="4F05DF13" w:rsidR="00685845">
        <w:rPr>
          <w:rFonts w:ascii="Times New Roman" w:hAnsi="Times New Roman" w:cs="Times New Roman"/>
          <w:b w:val="1"/>
          <w:bCs w:val="1"/>
          <w:sz w:val="22"/>
          <w:szCs w:val="22"/>
        </w:rPr>
        <w:t>021</w:t>
      </w:r>
    </w:p>
    <w:p w:rsidRPr="001E154F" w:rsidR="00AF0711" w:rsidP="001E154F" w:rsidRDefault="001E154F" w14:paraId="4174CD50" w14:textId="2D066DDA">
      <w:pPr>
        <w:spacing w:before="0" w:after="0"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Role: </w:t>
      </w:r>
      <w:r w:rsidRPr="001E154F">
        <w:rPr>
          <w:rFonts w:ascii="Times New Roman" w:hAnsi="Times New Roman" w:cs="Times New Roman"/>
          <w:b/>
          <w:bCs/>
          <w:sz w:val="22"/>
          <w:szCs w:val="22"/>
        </w:rPr>
        <w:t xml:space="preserve">QA Automation Engineer </w:t>
      </w:r>
    </w:p>
    <w:p w:rsidRPr="001E154F" w:rsidR="00AF0711" w:rsidRDefault="00AF0711" w14:paraId="34CE0A41" w14:textId="77777777">
      <w:pPr>
        <w:spacing w:before="0" w:after="0" w:line="240" w:lineRule="exact"/>
        <w:jc w:val="both"/>
        <w:rPr>
          <w:rFonts w:ascii="Times New Roman" w:hAnsi="Times New Roman" w:cs="Times New Roman"/>
          <w:sz w:val="22"/>
          <w:szCs w:val="22"/>
        </w:rPr>
      </w:pPr>
    </w:p>
    <w:p w:rsidRPr="007B5E4E" w:rsidR="00AF0711" w:rsidRDefault="00D9533B" w14:paraId="1F0E0640" w14:textId="30AEFF45">
      <w:pPr>
        <w:spacing w:before="0" w:after="0" w:line="240" w:lineRule="exact"/>
        <w:jc w:val="both"/>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Responsibilities:</w:t>
      </w:r>
    </w:p>
    <w:p w:rsidRPr="001E154F" w:rsidR="001E154F" w:rsidRDefault="001E154F" w14:paraId="4483C452" w14:textId="77777777">
      <w:pPr>
        <w:spacing w:before="0" w:after="0" w:line="240" w:lineRule="exact"/>
        <w:jc w:val="both"/>
        <w:rPr>
          <w:rFonts w:ascii="Times New Roman" w:hAnsi="Times New Roman" w:cs="Times New Roman"/>
          <w:b/>
          <w:bCs/>
          <w:sz w:val="22"/>
          <w:szCs w:val="22"/>
        </w:rPr>
      </w:pPr>
    </w:p>
    <w:p w:rsidRPr="001E154F" w:rsidR="00AF0711" w:rsidP="00BA331B" w:rsidRDefault="00D9533B" w14:paraId="3CCD1E6B"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Responsible for preparation of Test cycle/progress reports, analysis of defect metrics &amp; implement improvement actions for next iterations.</w:t>
      </w:r>
    </w:p>
    <w:p w:rsidRPr="001E154F" w:rsidR="00AF0711" w:rsidP="00BA331B" w:rsidRDefault="00D9533B" w14:paraId="12CE93F0"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Performed different testing task using various test scripts on Selenium WebDriver and TestNG.</w:t>
      </w:r>
    </w:p>
    <w:p w:rsidRPr="001E154F" w:rsidR="00AF0711" w:rsidP="00BA331B" w:rsidRDefault="00D9533B" w14:paraId="6E86C2C3"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Developed test code in Java language using Eclipse, IDE and TestNG framework.</w:t>
      </w:r>
    </w:p>
    <w:p w:rsidRPr="001E154F" w:rsidR="00AF0711" w:rsidP="00BA331B" w:rsidRDefault="00D9533B" w14:paraId="7C00CD60"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Involved in designing and implementing of hybrid </w:t>
      </w:r>
      <w:r w:rsidRPr="001E154F">
        <w:rPr>
          <w:rFonts w:ascii="Times New Roman" w:hAnsi="Times New Roman" w:cs="Times New Roman"/>
          <w:sz w:val="22"/>
          <w:szCs w:val="22"/>
        </w:rPr>
        <w:t>automation framework to be used with Selenium WebDriver.</w:t>
      </w:r>
    </w:p>
    <w:p w:rsidRPr="001E154F" w:rsidR="00AF0711" w:rsidP="00BA331B" w:rsidRDefault="00D9533B" w14:paraId="06E3AE13"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Implemented and worked on Acceptance Test Driven Development (TDD) agile methodologies completing releases ahead of schedule.</w:t>
      </w:r>
    </w:p>
    <w:p w:rsidRPr="001E154F" w:rsidR="00AF0711" w:rsidP="00BA331B" w:rsidRDefault="00D9533B" w14:paraId="28A2324C"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Java language and TestNG framework for scripting. Used Maven for building the WebDriver project. Integrated with Continuous Integration tools Jenkins for running test on nightly basis automatically.</w:t>
      </w:r>
    </w:p>
    <w:p w:rsidRPr="001E154F" w:rsidR="00AF0711" w:rsidP="00BA331B" w:rsidRDefault="00D9533B" w14:paraId="52F9417B"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Designed and executed the Automation Test Scripts using Selenium WebDriver and TestNG. </w:t>
      </w:r>
    </w:p>
    <w:p w:rsidRPr="001E154F" w:rsidR="00AF0711" w:rsidP="00BA331B" w:rsidRDefault="00D9533B" w14:paraId="42D64CFD"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Selenium WebDriver API and Flash Monkey API to write automation script and run Flex designed site.</w:t>
      </w:r>
    </w:p>
    <w:p w:rsidRPr="001E154F" w:rsidR="00AF0711" w:rsidP="00BA331B" w:rsidRDefault="00D9533B" w14:paraId="21F538C5"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the Firebug to inspect the XPath of the web elements and Eclipse IDE for Java development.</w:t>
      </w:r>
    </w:p>
    <w:p w:rsidRPr="001E154F" w:rsidR="00AF0711" w:rsidP="00BA331B" w:rsidRDefault="00D9533B" w14:paraId="6D5EFCC2"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REST API testing using Postman to validate requirements.</w:t>
      </w:r>
    </w:p>
    <w:p w:rsidRPr="001E154F" w:rsidR="00AF0711" w:rsidP="00BA331B" w:rsidRDefault="00D9533B" w14:paraId="59D15FC1"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Designed and Developed UAT Regression automation script and Automation of functional testing framework for all modules using Selenium and WebDriver.</w:t>
      </w:r>
    </w:p>
    <w:p w:rsidRPr="001E154F" w:rsidR="00AF0711" w:rsidP="00BA331B" w:rsidRDefault="00D9533B" w14:paraId="20FC4764"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Involved in Web Services Testing using SOAP UI.</w:t>
      </w:r>
    </w:p>
    <w:p w:rsidRPr="001E154F" w:rsidR="00AF0711" w:rsidP="00BA331B" w:rsidRDefault="00D9533B" w14:paraId="38B5752E"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Performed Smoke Testing to make sure all the Test Channels and Test Environment is working as desired.</w:t>
      </w:r>
    </w:p>
    <w:p w:rsidRPr="001E154F" w:rsidR="00AF0711" w:rsidP="00BA331B" w:rsidRDefault="00D9533B" w14:paraId="3ACBA689"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Responsible creating the functional testing framework using TestNG and using Selenium WebDriver to automate the UI components.</w:t>
      </w:r>
    </w:p>
    <w:p w:rsidRPr="001E154F" w:rsidR="00AF0711" w:rsidP="00BA331B" w:rsidRDefault="00D9533B" w14:paraId="2C2A917A"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Defect logging and tracking using Mercury Quality Center (QC)/ALM and updated the test defects status with </w:t>
      </w:r>
      <w:r w:rsidRPr="001E154F">
        <w:rPr>
          <w:rFonts w:ascii="Times New Roman" w:hAnsi="Times New Roman" w:cs="Times New Roman"/>
          <w:sz w:val="22"/>
          <w:szCs w:val="22"/>
        </w:rPr>
        <w:t>results.</w:t>
      </w:r>
    </w:p>
    <w:p w:rsidRPr="001E154F" w:rsidR="00AF0711" w:rsidP="00BA331B" w:rsidRDefault="00D9533B" w14:paraId="2A50AEBF" w14:textId="77777777">
      <w:pPr>
        <w:pStyle w:val="ListParagraph"/>
        <w:numPr>
          <w:ilvl w:val="0"/>
          <w:numId w:val="8"/>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Involved in testing of web application by creating XML test suite.</w:t>
      </w:r>
    </w:p>
    <w:p w:rsidRPr="001E154F" w:rsidR="00AF0711" w:rsidRDefault="00AF0711" w14:paraId="62EBF3C5" w14:textId="77777777">
      <w:pPr>
        <w:spacing w:before="0" w:after="0" w:line="240" w:lineRule="exact"/>
        <w:jc w:val="both"/>
        <w:rPr>
          <w:rFonts w:ascii="Times New Roman" w:hAnsi="Times New Roman" w:cs="Times New Roman"/>
          <w:sz w:val="22"/>
          <w:szCs w:val="22"/>
        </w:rPr>
      </w:pPr>
    </w:p>
    <w:p w:rsidRPr="001E154F" w:rsidR="00AF0711" w:rsidP="001E154F" w:rsidRDefault="001E154F" w14:paraId="144A96DA" w14:textId="2B280BED">
      <w:pPr>
        <w:spacing w:before="0" w:after="0" w:line="360" w:lineRule="auto"/>
        <w:jc w:val="both"/>
        <w:rPr>
          <w:rFonts w:ascii="Times New Roman" w:hAnsi="Times New Roman" w:cs="Times New Roman"/>
          <w:b w:val="1"/>
          <w:bCs w:val="1"/>
          <w:sz w:val="22"/>
          <w:szCs w:val="22"/>
        </w:rPr>
      </w:pPr>
      <w:r w:rsidRPr="4F05DF13" w:rsidR="001E154F">
        <w:rPr>
          <w:rFonts w:ascii="Times New Roman" w:hAnsi="Times New Roman" w:cs="Times New Roman"/>
          <w:b w:val="1"/>
          <w:bCs w:val="1"/>
          <w:sz w:val="22"/>
          <w:szCs w:val="22"/>
        </w:rPr>
        <w:t xml:space="preserve">Client: </w:t>
      </w:r>
      <w:r w:rsidRPr="4F05DF13" w:rsidR="001276D8">
        <w:rPr>
          <w:rFonts w:ascii="Times New Roman" w:hAnsi="Times New Roman" w:cs="Times New Roman"/>
          <w:b w:val="1"/>
          <w:bCs w:val="1"/>
          <w:sz w:val="22"/>
          <w:szCs w:val="22"/>
        </w:rPr>
        <w:t xml:space="preserve">Focus Soft net, </w:t>
      </w:r>
      <w:r w:rsidRPr="4F05DF13" w:rsidR="001E154F">
        <w:rPr>
          <w:rFonts w:ascii="Times New Roman" w:hAnsi="Times New Roman" w:cs="Times New Roman"/>
          <w:b w:val="1"/>
          <w:bCs w:val="1"/>
          <w:sz w:val="22"/>
          <w:szCs w:val="22"/>
        </w:rPr>
        <w:t xml:space="preserve">Hyderabad, India </w:t>
      </w:r>
      <w:r>
        <w:tab/>
      </w:r>
      <w:r>
        <w:tab/>
      </w:r>
      <w:r>
        <w:tab/>
      </w:r>
      <w:r w:rsidRPr="4F05DF13" w:rsidR="00595E2C">
        <w:rPr>
          <w:rFonts w:ascii="Times New Roman" w:hAnsi="Times New Roman" w:cs="Times New Roman"/>
          <w:b w:val="1"/>
          <w:bCs w:val="1"/>
          <w:sz w:val="22"/>
          <w:szCs w:val="22"/>
        </w:rPr>
        <w:t xml:space="preserve">                           </w:t>
      </w:r>
      <w:r w:rsidRPr="4F05DF13" w:rsidR="00685845">
        <w:rPr>
          <w:rFonts w:ascii="Times New Roman" w:hAnsi="Times New Roman" w:cs="Times New Roman"/>
          <w:b w:val="1"/>
          <w:bCs w:val="1"/>
          <w:sz w:val="22"/>
          <w:szCs w:val="22"/>
        </w:rPr>
        <w:t>May 2018</w:t>
      </w:r>
      <w:r w:rsidRPr="4F05DF13" w:rsidR="001E154F">
        <w:rPr>
          <w:rFonts w:ascii="Times New Roman" w:hAnsi="Times New Roman" w:cs="Times New Roman"/>
          <w:b w:val="1"/>
          <w:bCs w:val="1"/>
          <w:sz w:val="22"/>
          <w:szCs w:val="22"/>
        </w:rPr>
        <w:t xml:space="preserve">– </w:t>
      </w:r>
      <w:r w:rsidRPr="4F05DF13" w:rsidR="00685845">
        <w:rPr>
          <w:rFonts w:ascii="Times New Roman" w:hAnsi="Times New Roman" w:cs="Times New Roman"/>
          <w:b w:val="1"/>
          <w:bCs w:val="1"/>
          <w:sz w:val="22"/>
          <w:szCs w:val="22"/>
        </w:rPr>
        <w:t>June 2020</w:t>
      </w:r>
    </w:p>
    <w:p w:rsidRPr="001E154F" w:rsidR="00AF0711" w:rsidP="001E154F" w:rsidRDefault="001E154F" w14:paraId="4928680E" w14:textId="29E6B08D">
      <w:pPr>
        <w:spacing w:before="0" w:after="0"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Role: </w:t>
      </w:r>
      <w:r w:rsidRPr="001E154F">
        <w:rPr>
          <w:rFonts w:ascii="Times New Roman" w:hAnsi="Times New Roman" w:cs="Times New Roman"/>
          <w:b/>
          <w:bCs/>
          <w:sz w:val="22"/>
          <w:szCs w:val="22"/>
        </w:rPr>
        <w:t>Jr. Software Engineer</w:t>
      </w:r>
      <w:r w:rsidRPr="001E154F">
        <w:rPr>
          <w:rFonts w:ascii="Times New Roman" w:hAnsi="Times New Roman" w:cs="Times New Roman"/>
          <w:b/>
          <w:bCs/>
          <w:sz w:val="22"/>
          <w:szCs w:val="22"/>
        </w:rPr>
        <w:tab/>
      </w:r>
      <w:r w:rsidRPr="001E154F">
        <w:rPr>
          <w:rFonts w:ascii="Times New Roman" w:hAnsi="Times New Roman" w:cs="Times New Roman"/>
          <w:b/>
          <w:bCs/>
          <w:sz w:val="22"/>
          <w:szCs w:val="22"/>
        </w:rPr>
        <w:tab/>
      </w:r>
    </w:p>
    <w:p w:rsidRPr="001E154F" w:rsidR="00AF0711" w:rsidRDefault="00AF0711" w14:paraId="2946DB82" w14:textId="77777777">
      <w:pPr>
        <w:spacing w:before="0" w:after="0" w:line="240" w:lineRule="exact"/>
        <w:jc w:val="both"/>
        <w:rPr>
          <w:rFonts w:ascii="Times New Roman" w:hAnsi="Times New Roman" w:cs="Times New Roman"/>
          <w:sz w:val="22"/>
          <w:szCs w:val="22"/>
        </w:rPr>
      </w:pPr>
    </w:p>
    <w:p w:rsidRPr="007B5E4E" w:rsidR="00AF0711" w:rsidRDefault="00D9533B" w14:paraId="31C4B2EB" w14:textId="2D13752A">
      <w:pPr>
        <w:spacing w:before="0" w:after="0" w:line="240" w:lineRule="exact"/>
        <w:jc w:val="both"/>
        <w:rPr>
          <w:rFonts w:ascii="Times New Roman" w:hAnsi="Times New Roman" w:cs="Times New Roman"/>
          <w:b/>
          <w:bCs/>
          <w:sz w:val="22"/>
          <w:szCs w:val="22"/>
          <w:u w:val="single"/>
        </w:rPr>
      </w:pPr>
      <w:r w:rsidRPr="007B5E4E">
        <w:rPr>
          <w:rFonts w:ascii="Times New Roman" w:hAnsi="Times New Roman" w:cs="Times New Roman"/>
          <w:b/>
          <w:bCs/>
          <w:sz w:val="22"/>
          <w:szCs w:val="22"/>
          <w:u w:val="single"/>
        </w:rPr>
        <w:t>Responsibilities:</w:t>
      </w:r>
    </w:p>
    <w:p w:rsidRPr="001E154F" w:rsidR="001E154F" w:rsidRDefault="001E154F" w14:paraId="5FD297B9" w14:textId="77777777">
      <w:pPr>
        <w:spacing w:before="0" w:after="0" w:line="240" w:lineRule="exact"/>
        <w:jc w:val="both"/>
        <w:rPr>
          <w:rFonts w:ascii="Times New Roman" w:hAnsi="Times New Roman" w:cs="Times New Roman"/>
          <w:b/>
          <w:bCs/>
          <w:sz w:val="22"/>
          <w:szCs w:val="22"/>
        </w:rPr>
      </w:pPr>
    </w:p>
    <w:p w:rsidRPr="001E154F" w:rsidR="00AF0711" w:rsidP="00BA331B" w:rsidRDefault="00D9533B" w14:paraId="60BBAF6F"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Responsible for </w:t>
      </w:r>
      <w:r w:rsidRPr="001E154F">
        <w:rPr>
          <w:rFonts w:ascii="Times New Roman" w:hAnsi="Times New Roman" w:cs="Times New Roman"/>
          <w:sz w:val="22"/>
          <w:szCs w:val="22"/>
        </w:rPr>
        <w:t>preparation of Test cycle/progress reports, analysis of defect metrics &amp; implement improvement actions for next iterations.</w:t>
      </w:r>
    </w:p>
    <w:p w:rsidRPr="001E154F" w:rsidR="00AF0711" w:rsidP="00BA331B" w:rsidRDefault="00D9533B" w14:paraId="7024F068"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Performed different testing task using various test scripts on Selenium WebDriver and TestNG.</w:t>
      </w:r>
    </w:p>
    <w:p w:rsidRPr="001E154F" w:rsidR="00AF0711" w:rsidP="00BA331B" w:rsidRDefault="00D9533B" w14:paraId="5D519C9E"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Developed test code in Java language using Eclipse, IDE and TestNG framework.</w:t>
      </w:r>
    </w:p>
    <w:p w:rsidRPr="001E154F" w:rsidR="00AF0711" w:rsidP="00BA331B" w:rsidRDefault="00D9533B" w14:paraId="1AEB61B7"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Involved in designing and implementing of hybrid automation framework to be used with Selenium WebDriver.</w:t>
      </w:r>
    </w:p>
    <w:p w:rsidRPr="001E154F" w:rsidR="00AF0711" w:rsidP="00BA331B" w:rsidRDefault="00D9533B" w14:paraId="1C51E8DE"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Implemented and worked on Acceptance Test Driven Development (TDD) agile methodologies completing releases ahead of schedule.</w:t>
      </w:r>
    </w:p>
    <w:p w:rsidRPr="001E154F" w:rsidR="00AF0711" w:rsidP="00BA331B" w:rsidRDefault="00D9533B" w14:paraId="4DCAE400"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Java language and TestNG framework for scripting. Used Maven for building the WebDriver project. Integrated with Continuous Integration tools Jenkins for running test on nightly basis automatically.</w:t>
      </w:r>
    </w:p>
    <w:p w:rsidRPr="001E154F" w:rsidR="00AF0711" w:rsidP="00BA331B" w:rsidRDefault="00D9533B" w14:paraId="7C90BB9E"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Designed and executed the Automation Test Scripts using Selenium WebDriver and TestNG. </w:t>
      </w:r>
    </w:p>
    <w:p w:rsidRPr="001E154F" w:rsidR="00AF0711" w:rsidP="00BA331B" w:rsidRDefault="00D9533B" w14:paraId="090E146B"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Selenium WebDriver API and Flash Monkey API to write automation script and run Flex designed site.</w:t>
      </w:r>
    </w:p>
    <w:p w:rsidRPr="001E154F" w:rsidR="00AF0711" w:rsidP="00BA331B" w:rsidRDefault="00D9533B" w14:paraId="5B93CA42"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Used the Firebug to inspect the XPath of the web elements and Eclipse IDE for Java development.</w:t>
      </w:r>
    </w:p>
    <w:p w:rsidRPr="001E154F" w:rsidR="00AF0711" w:rsidP="00BA331B" w:rsidRDefault="00D9533B" w14:paraId="200C678C"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REST API testing using Postman to validate requirements.</w:t>
      </w:r>
    </w:p>
    <w:p w:rsidRPr="001E154F" w:rsidR="00AF0711" w:rsidP="00BA331B" w:rsidRDefault="00D9533B" w14:paraId="4D62EC97"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Analyzing the Requirements from the client</w:t>
      </w:r>
    </w:p>
    <w:p w:rsidRPr="001E154F" w:rsidR="00AF0711" w:rsidP="00BA331B" w:rsidRDefault="00D9533B" w14:paraId="0FCDA36F"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Participating in preparing Test Plans based on functional specifications</w:t>
      </w:r>
    </w:p>
    <w:p w:rsidRPr="001E154F" w:rsidR="00AF0711" w:rsidP="00BA331B" w:rsidRDefault="00D9533B" w14:paraId="7E0E1D2C"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Preparing Test Scenarios, Test Cases for module, integration and system testing</w:t>
      </w:r>
    </w:p>
    <w:p w:rsidRPr="001E154F" w:rsidR="00AF0711" w:rsidP="00BA331B" w:rsidRDefault="00D9533B" w14:paraId="43C64013" w14:textId="556A1BE8">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Preparing Test </w:t>
      </w:r>
      <w:r w:rsidRPr="001E154F" w:rsidR="001E154F">
        <w:rPr>
          <w:rFonts w:ascii="Times New Roman" w:hAnsi="Times New Roman" w:cs="Times New Roman"/>
          <w:sz w:val="22"/>
          <w:szCs w:val="22"/>
        </w:rPr>
        <w:t>Data</w:t>
      </w:r>
      <w:r w:rsidRPr="001E154F">
        <w:rPr>
          <w:rFonts w:ascii="Times New Roman" w:hAnsi="Times New Roman" w:cs="Times New Roman"/>
          <w:sz w:val="22"/>
          <w:szCs w:val="22"/>
        </w:rPr>
        <w:t xml:space="preserve"> for the test cases</w:t>
      </w:r>
    </w:p>
    <w:p w:rsidRPr="001E154F" w:rsidR="00AF0711" w:rsidP="00BA331B" w:rsidRDefault="00D9533B" w14:paraId="75346999"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Preparing Test Environment to execute the test cases</w:t>
      </w:r>
    </w:p>
    <w:p w:rsidRPr="001E154F" w:rsidR="00AF0711" w:rsidP="00BA331B" w:rsidRDefault="00D9533B" w14:paraId="6298AE2C"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Analyzing the Test Cases prepared by other team members</w:t>
      </w:r>
    </w:p>
    <w:p w:rsidRPr="001E154F" w:rsidR="00AF0711" w:rsidP="00BA331B" w:rsidRDefault="00D9533B" w14:paraId="68ED08B3"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Configured Wave management, Task management, Locations and Inventory types.</w:t>
      </w:r>
    </w:p>
    <w:p w:rsidR="00AF0711" w:rsidP="00BA331B" w:rsidRDefault="00D9533B" w14:paraId="27B8F390"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 xml:space="preserve">Defect Tracking and providing </w:t>
      </w:r>
      <w:r w:rsidRPr="001E154F">
        <w:rPr>
          <w:rFonts w:ascii="Times New Roman" w:hAnsi="Times New Roman" w:cs="Times New Roman"/>
          <w:sz w:val="22"/>
          <w:szCs w:val="22"/>
        </w:rPr>
        <w:t>mandatory information of a defect to developers in order to fix it.</w:t>
      </w:r>
    </w:p>
    <w:p w:rsidRPr="001E154F" w:rsidR="00D41EC3" w:rsidP="00D41EC3" w:rsidRDefault="00D41EC3" w14:paraId="0A05AD30"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Worked on back-end testing of the database by writing SQL queries to join the table, verify the data etc.</w:t>
      </w:r>
    </w:p>
    <w:p w:rsidRPr="001E154F" w:rsidR="00D41EC3" w:rsidP="00D41EC3" w:rsidRDefault="00D41EC3" w14:paraId="16D1C46F"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Preparing Summary Reports</w:t>
      </w:r>
    </w:p>
    <w:p w:rsidRPr="001E154F" w:rsidR="00D41EC3" w:rsidP="00D41EC3" w:rsidRDefault="00D41EC3" w14:paraId="0869A06F" w14:textId="77777777">
      <w:pPr>
        <w:pStyle w:val="ListParagraph"/>
        <w:numPr>
          <w:ilvl w:val="0"/>
          <w:numId w:val="9"/>
        </w:numPr>
        <w:spacing w:before="0" w:after="0"/>
        <w:jc w:val="both"/>
        <w:rPr>
          <w:rFonts w:ascii="Times New Roman" w:hAnsi="Times New Roman" w:cs="Times New Roman"/>
          <w:sz w:val="22"/>
          <w:szCs w:val="22"/>
        </w:rPr>
      </w:pPr>
      <w:r w:rsidRPr="001E154F">
        <w:rPr>
          <w:rFonts w:ascii="Times New Roman" w:hAnsi="Times New Roman" w:cs="Times New Roman"/>
          <w:sz w:val="22"/>
          <w:szCs w:val="22"/>
        </w:rPr>
        <w:t>Conducting Review Meetings within the Team.</w:t>
      </w:r>
    </w:p>
    <w:p w:rsidRPr="001E154F" w:rsidR="00D41EC3" w:rsidP="00D41EC3" w:rsidRDefault="00D41EC3" w14:paraId="3709B230" w14:textId="77777777">
      <w:pPr>
        <w:pStyle w:val="ListParagraph"/>
        <w:spacing w:before="0" w:after="0"/>
        <w:jc w:val="both"/>
        <w:rPr>
          <w:rFonts w:ascii="Times New Roman" w:hAnsi="Times New Roman" w:cs="Times New Roman"/>
          <w:sz w:val="22"/>
          <w:szCs w:val="22"/>
        </w:rPr>
      </w:pPr>
    </w:p>
    <w:sectPr w:rsidRPr="001E154F" w:rsidR="00D41EC3">
      <w:pgSz w:w="12240" w:h="15840" w:orient="portrait"/>
      <w:pgMar w:top="1440" w:right="1440" w:bottom="1440" w:left="1440" w:header="0" w:footer="0" w:gutter="0"/>
      <w:cols w:space="720"/>
      <w:formProt w:val="0"/>
      <w:docGrid w:linePitch="360"/>
      <w:headerReference w:type="default" r:id="Rf42b9d613d674159"/>
      <w:footerReference w:type="default" r:id="R68dabdefb1724dd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1C35" w:rsidP="001E154F" w:rsidRDefault="005E1C35" w14:paraId="3593AA6B" w14:textId="77777777">
      <w:pPr>
        <w:spacing w:before="0" w:after="0" w:line="240" w:lineRule="auto"/>
      </w:pPr>
      <w:r>
        <w:separator/>
      </w:r>
    </w:p>
  </w:endnote>
  <w:endnote w:type="continuationSeparator" w:id="0">
    <w:p w:rsidR="005E1C35" w:rsidP="001E154F" w:rsidRDefault="005E1C35" w14:paraId="277FA47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ple-system">
    <w:altName w:val="Calibri"/>
    <w:charset w:val="00"/>
    <w:family w:val="auto"/>
    <w:pitch w:val="default"/>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92096" w:rsidTr="0CE92096" w14:paraId="71990140">
      <w:trPr>
        <w:trHeight w:val="300"/>
      </w:trPr>
      <w:tc>
        <w:tcPr>
          <w:tcW w:w="3120" w:type="dxa"/>
          <w:tcMar/>
        </w:tcPr>
        <w:p w:rsidR="0CE92096" w:rsidP="0CE92096" w:rsidRDefault="0CE92096" w14:paraId="4FD5F879" w14:textId="1D66E647">
          <w:pPr>
            <w:pStyle w:val="Header"/>
            <w:bidi w:val="0"/>
            <w:ind w:left="-115"/>
            <w:jc w:val="left"/>
          </w:pPr>
        </w:p>
      </w:tc>
      <w:tc>
        <w:tcPr>
          <w:tcW w:w="3120" w:type="dxa"/>
          <w:tcMar/>
        </w:tcPr>
        <w:p w:rsidR="0CE92096" w:rsidP="0CE92096" w:rsidRDefault="0CE92096" w14:paraId="525ADD91" w14:textId="7E9FFF57">
          <w:pPr>
            <w:pStyle w:val="Header"/>
            <w:bidi w:val="0"/>
            <w:jc w:val="center"/>
          </w:pPr>
        </w:p>
      </w:tc>
      <w:tc>
        <w:tcPr>
          <w:tcW w:w="3120" w:type="dxa"/>
          <w:tcMar/>
        </w:tcPr>
        <w:p w:rsidR="0CE92096" w:rsidP="0CE92096" w:rsidRDefault="0CE92096" w14:paraId="5EBAD460" w14:textId="23520BDC">
          <w:pPr>
            <w:pStyle w:val="Header"/>
            <w:bidi w:val="0"/>
            <w:ind w:right="-115"/>
            <w:jc w:val="right"/>
          </w:pPr>
        </w:p>
      </w:tc>
    </w:tr>
  </w:tbl>
  <w:p w:rsidR="0CE92096" w:rsidP="0CE92096" w:rsidRDefault="0CE92096" w14:paraId="4F79145D" w14:textId="332A147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1C35" w:rsidP="001E154F" w:rsidRDefault="005E1C35" w14:paraId="5D4ABC44" w14:textId="77777777">
      <w:pPr>
        <w:spacing w:before="0" w:after="0" w:line="240" w:lineRule="auto"/>
      </w:pPr>
      <w:r>
        <w:separator/>
      </w:r>
    </w:p>
  </w:footnote>
  <w:footnote w:type="continuationSeparator" w:id="0">
    <w:p w:rsidR="005E1C35" w:rsidP="001E154F" w:rsidRDefault="005E1C35" w14:paraId="0FAF3613" w14:textId="77777777">
      <w:pPr>
        <w:spacing w:before="0"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92096" w:rsidTr="0CE92096" w14:paraId="7EE59FE6">
      <w:trPr>
        <w:trHeight w:val="300"/>
      </w:trPr>
      <w:tc>
        <w:tcPr>
          <w:tcW w:w="3120" w:type="dxa"/>
          <w:tcMar/>
        </w:tcPr>
        <w:p w:rsidR="0CE92096" w:rsidP="0CE92096" w:rsidRDefault="0CE92096" w14:paraId="0BB9CDC1" w14:textId="0916FCF9">
          <w:pPr>
            <w:pStyle w:val="Header"/>
            <w:bidi w:val="0"/>
            <w:ind w:left="-115"/>
            <w:jc w:val="left"/>
          </w:pPr>
        </w:p>
      </w:tc>
      <w:tc>
        <w:tcPr>
          <w:tcW w:w="3120" w:type="dxa"/>
          <w:tcMar/>
        </w:tcPr>
        <w:p w:rsidR="0CE92096" w:rsidP="0CE92096" w:rsidRDefault="0CE92096" w14:paraId="4B862E98" w14:textId="256DB9CF">
          <w:pPr>
            <w:pStyle w:val="Header"/>
            <w:bidi w:val="0"/>
            <w:jc w:val="center"/>
          </w:pPr>
        </w:p>
      </w:tc>
      <w:tc>
        <w:tcPr>
          <w:tcW w:w="3120" w:type="dxa"/>
          <w:tcMar/>
        </w:tcPr>
        <w:p w:rsidR="0CE92096" w:rsidP="0CE92096" w:rsidRDefault="0CE92096" w14:paraId="43E4C97D" w14:textId="4E2191AC">
          <w:pPr>
            <w:pStyle w:val="Header"/>
            <w:bidi w:val="0"/>
            <w:ind w:right="-115"/>
            <w:jc w:val="right"/>
          </w:pPr>
        </w:p>
      </w:tc>
    </w:tr>
  </w:tbl>
  <w:p w:rsidR="0CE92096" w:rsidP="0CE92096" w:rsidRDefault="0CE92096" w14:paraId="004C415D" w14:textId="53B2156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6B9"/>
    <w:multiLevelType w:val="multilevel"/>
    <w:tmpl w:val="902EC39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 w15:restartNumberingAfterBreak="0">
    <w:nsid w:val="14D308EC"/>
    <w:multiLevelType w:val="multilevel"/>
    <w:tmpl w:val="FA808EB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2" w15:restartNumberingAfterBreak="0">
    <w:nsid w:val="18F116CC"/>
    <w:multiLevelType w:val="multilevel"/>
    <w:tmpl w:val="801E6FB6"/>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3" w15:restartNumberingAfterBreak="0">
    <w:nsid w:val="274F3CB4"/>
    <w:multiLevelType w:val="multilevel"/>
    <w:tmpl w:val="F9642040"/>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4" w15:restartNumberingAfterBreak="0">
    <w:nsid w:val="28CB30FC"/>
    <w:multiLevelType w:val="multilevel"/>
    <w:tmpl w:val="BEFEB1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C7BB7"/>
    <w:multiLevelType w:val="hybridMultilevel"/>
    <w:tmpl w:val="FA58BD0C"/>
    <w:lvl w:ilvl="0" w:tplc="333C02E2">
      <w:start w:val="1"/>
      <w:numFmt w:val="bullet"/>
      <w:lvlText w:val=""/>
      <w:lvlJc w:val="left"/>
      <w:pPr>
        <w:ind w:left="720" w:hanging="360"/>
      </w:pPr>
      <w:rPr>
        <w:rFonts w:hint="default" w:ascii="Symbol" w:hAnsi="Symbol"/>
      </w:rPr>
    </w:lvl>
    <w:lvl w:ilvl="1" w:tplc="E73C7D2C">
      <w:start w:val="1"/>
      <w:numFmt w:val="bullet"/>
      <w:lvlText w:val="o"/>
      <w:lvlJc w:val="left"/>
      <w:pPr>
        <w:ind w:left="1440" w:hanging="360"/>
      </w:pPr>
      <w:rPr>
        <w:rFonts w:hint="default" w:ascii="Courier New" w:hAnsi="Courier New"/>
      </w:rPr>
    </w:lvl>
    <w:lvl w:ilvl="2" w:tplc="5F9AEC98">
      <w:start w:val="1"/>
      <w:numFmt w:val="bullet"/>
      <w:lvlText w:val=""/>
      <w:lvlJc w:val="left"/>
      <w:pPr>
        <w:ind w:left="2160" w:hanging="360"/>
      </w:pPr>
      <w:rPr>
        <w:rFonts w:hint="default" w:ascii="Wingdings" w:hAnsi="Wingdings"/>
      </w:rPr>
    </w:lvl>
    <w:lvl w:ilvl="3" w:tplc="2410EACA">
      <w:start w:val="1"/>
      <w:numFmt w:val="bullet"/>
      <w:lvlText w:val=""/>
      <w:lvlJc w:val="left"/>
      <w:pPr>
        <w:ind w:left="2880" w:hanging="360"/>
      </w:pPr>
      <w:rPr>
        <w:rFonts w:hint="default" w:ascii="Symbol" w:hAnsi="Symbol"/>
      </w:rPr>
    </w:lvl>
    <w:lvl w:ilvl="4" w:tplc="DE805D6E">
      <w:start w:val="1"/>
      <w:numFmt w:val="bullet"/>
      <w:lvlText w:val="o"/>
      <w:lvlJc w:val="left"/>
      <w:pPr>
        <w:ind w:left="3600" w:hanging="360"/>
      </w:pPr>
      <w:rPr>
        <w:rFonts w:hint="default" w:ascii="Courier New" w:hAnsi="Courier New"/>
      </w:rPr>
    </w:lvl>
    <w:lvl w:ilvl="5" w:tplc="B1E4F13C">
      <w:start w:val="1"/>
      <w:numFmt w:val="bullet"/>
      <w:lvlText w:val=""/>
      <w:lvlJc w:val="left"/>
      <w:pPr>
        <w:ind w:left="4320" w:hanging="360"/>
      </w:pPr>
      <w:rPr>
        <w:rFonts w:hint="default" w:ascii="Wingdings" w:hAnsi="Wingdings"/>
      </w:rPr>
    </w:lvl>
    <w:lvl w:ilvl="6" w:tplc="127EEAF4">
      <w:start w:val="1"/>
      <w:numFmt w:val="bullet"/>
      <w:lvlText w:val=""/>
      <w:lvlJc w:val="left"/>
      <w:pPr>
        <w:ind w:left="5040" w:hanging="360"/>
      </w:pPr>
      <w:rPr>
        <w:rFonts w:hint="default" w:ascii="Symbol" w:hAnsi="Symbol"/>
      </w:rPr>
    </w:lvl>
    <w:lvl w:ilvl="7" w:tplc="35FEA982">
      <w:start w:val="1"/>
      <w:numFmt w:val="bullet"/>
      <w:lvlText w:val="o"/>
      <w:lvlJc w:val="left"/>
      <w:pPr>
        <w:ind w:left="5760" w:hanging="360"/>
      </w:pPr>
      <w:rPr>
        <w:rFonts w:hint="default" w:ascii="Courier New" w:hAnsi="Courier New"/>
      </w:rPr>
    </w:lvl>
    <w:lvl w:ilvl="8" w:tplc="81D68A2A">
      <w:start w:val="1"/>
      <w:numFmt w:val="bullet"/>
      <w:lvlText w:val=""/>
      <w:lvlJc w:val="left"/>
      <w:pPr>
        <w:ind w:left="6480" w:hanging="360"/>
      </w:pPr>
      <w:rPr>
        <w:rFonts w:hint="default" w:ascii="Wingdings" w:hAnsi="Wingdings"/>
      </w:rPr>
    </w:lvl>
  </w:abstractNum>
  <w:abstractNum w:abstractNumId="6" w15:restartNumberingAfterBreak="0">
    <w:nsid w:val="2F940876"/>
    <w:multiLevelType w:val="multilevel"/>
    <w:tmpl w:val="85965DE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7" w15:restartNumberingAfterBreak="0">
    <w:nsid w:val="40747482"/>
    <w:multiLevelType w:val="hybridMultilevel"/>
    <w:tmpl w:val="E702F1A6"/>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8" w15:restartNumberingAfterBreak="0">
    <w:nsid w:val="4B5E058A"/>
    <w:multiLevelType w:val="hybridMultilevel"/>
    <w:tmpl w:val="4986029C"/>
    <w:lvl w:ilvl="0" w:tplc="6B54F3B8">
      <w:start w:val="1"/>
      <w:numFmt w:val="bullet"/>
      <w:lvlText w:val=""/>
      <w:lvlJc w:val="left"/>
      <w:pPr>
        <w:ind w:left="720" w:hanging="360"/>
      </w:pPr>
      <w:rPr>
        <w:rFonts w:hint="default" w:ascii="Symbol" w:hAnsi="Symbol"/>
      </w:rPr>
    </w:lvl>
    <w:lvl w:ilvl="1" w:tplc="6C98A1DA">
      <w:start w:val="1"/>
      <w:numFmt w:val="bullet"/>
      <w:lvlText w:val="o"/>
      <w:lvlJc w:val="left"/>
      <w:pPr>
        <w:ind w:left="1440" w:hanging="360"/>
      </w:pPr>
      <w:rPr>
        <w:rFonts w:hint="default" w:ascii="Courier New" w:hAnsi="Courier New"/>
      </w:rPr>
    </w:lvl>
    <w:lvl w:ilvl="2" w:tplc="B9100ABC">
      <w:start w:val="1"/>
      <w:numFmt w:val="bullet"/>
      <w:lvlText w:val=""/>
      <w:lvlJc w:val="left"/>
      <w:pPr>
        <w:ind w:left="2160" w:hanging="360"/>
      </w:pPr>
      <w:rPr>
        <w:rFonts w:hint="default" w:ascii="Wingdings" w:hAnsi="Wingdings"/>
      </w:rPr>
    </w:lvl>
    <w:lvl w:ilvl="3" w:tplc="1D385A26">
      <w:start w:val="1"/>
      <w:numFmt w:val="bullet"/>
      <w:lvlText w:val=""/>
      <w:lvlJc w:val="left"/>
      <w:pPr>
        <w:ind w:left="2880" w:hanging="360"/>
      </w:pPr>
      <w:rPr>
        <w:rFonts w:hint="default" w:ascii="Symbol" w:hAnsi="Symbol"/>
      </w:rPr>
    </w:lvl>
    <w:lvl w:ilvl="4" w:tplc="FB56BB8E">
      <w:start w:val="1"/>
      <w:numFmt w:val="bullet"/>
      <w:lvlText w:val="o"/>
      <w:lvlJc w:val="left"/>
      <w:pPr>
        <w:ind w:left="3600" w:hanging="360"/>
      </w:pPr>
      <w:rPr>
        <w:rFonts w:hint="default" w:ascii="Courier New" w:hAnsi="Courier New"/>
      </w:rPr>
    </w:lvl>
    <w:lvl w:ilvl="5" w:tplc="CD3ACE84">
      <w:start w:val="1"/>
      <w:numFmt w:val="bullet"/>
      <w:lvlText w:val=""/>
      <w:lvlJc w:val="left"/>
      <w:pPr>
        <w:ind w:left="4320" w:hanging="360"/>
      </w:pPr>
      <w:rPr>
        <w:rFonts w:hint="default" w:ascii="Wingdings" w:hAnsi="Wingdings"/>
      </w:rPr>
    </w:lvl>
    <w:lvl w:ilvl="6" w:tplc="5ACCC6D6">
      <w:start w:val="1"/>
      <w:numFmt w:val="bullet"/>
      <w:lvlText w:val=""/>
      <w:lvlJc w:val="left"/>
      <w:pPr>
        <w:ind w:left="5040" w:hanging="360"/>
      </w:pPr>
      <w:rPr>
        <w:rFonts w:hint="default" w:ascii="Symbol" w:hAnsi="Symbol"/>
      </w:rPr>
    </w:lvl>
    <w:lvl w:ilvl="7" w:tplc="8DE64252">
      <w:start w:val="1"/>
      <w:numFmt w:val="bullet"/>
      <w:lvlText w:val="o"/>
      <w:lvlJc w:val="left"/>
      <w:pPr>
        <w:ind w:left="5760" w:hanging="360"/>
      </w:pPr>
      <w:rPr>
        <w:rFonts w:hint="default" w:ascii="Courier New" w:hAnsi="Courier New"/>
      </w:rPr>
    </w:lvl>
    <w:lvl w:ilvl="8" w:tplc="CEDA2856">
      <w:start w:val="1"/>
      <w:numFmt w:val="bullet"/>
      <w:lvlText w:val=""/>
      <w:lvlJc w:val="left"/>
      <w:pPr>
        <w:ind w:left="6480" w:hanging="360"/>
      </w:pPr>
      <w:rPr>
        <w:rFonts w:hint="default" w:ascii="Wingdings" w:hAnsi="Wingdings"/>
      </w:rPr>
    </w:lvl>
  </w:abstractNum>
  <w:abstractNum w:abstractNumId="9" w15:restartNumberingAfterBreak="0">
    <w:nsid w:val="4C145264"/>
    <w:multiLevelType w:val="multilevel"/>
    <w:tmpl w:val="38683FBA"/>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0" w15:restartNumberingAfterBreak="0">
    <w:nsid w:val="5B34325D"/>
    <w:multiLevelType w:val="multilevel"/>
    <w:tmpl w:val="A5CC1F9E"/>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1" w15:restartNumberingAfterBreak="0">
    <w:nsid w:val="5EC9003E"/>
    <w:multiLevelType w:val="hybridMultilevel"/>
    <w:tmpl w:val="E5DE08E8"/>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2" w15:restartNumberingAfterBreak="0">
    <w:nsid w:val="6A8B317B"/>
    <w:multiLevelType w:val="multilevel"/>
    <w:tmpl w:val="DBDAC312"/>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3" w15:restartNumberingAfterBreak="0">
    <w:nsid w:val="7ECA63E3"/>
    <w:multiLevelType w:val="multilevel"/>
    <w:tmpl w:val="9B4AD764"/>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num w:numId="1" w16cid:durableId="998389991">
    <w:abstractNumId w:val="8"/>
  </w:num>
  <w:num w:numId="2" w16cid:durableId="937248886">
    <w:abstractNumId w:val="3"/>
  </w:num>
  <w:num w:numId="3" w16cid:durableId="446124246">
    <w:abstractNumId w:val="6"/>
  </w:num>
  <w:num w:numId="4" w16cid:durableId="1113594587">
    <w:abstractNumId w:val="13"/>
  </w:num>
  <w:num w:numId="5" w16cid:durableId="1280184368">
    <w:abstractNumId w:val="1"/>
  </w:num>
  <w:num w:numId="6" w16cid:durableId="730157827">
    <w:abstractNumId w:val="2"/>
  </w:num>
  <w:num w:numId="7" w16cid:durableId="2011787210">
    <w:abstractNumId w:val="9"/>
  </w:num>
  <w:num w:numId="8" w16cid:durableId="1733769371">
    <w:abstractNumId w:val="0"/>
  </w:num>
  <w:num w:numId="9" w16cid:durableId="520971259">
    <w:abstractNumId w:val="10"/>
  </w:num>
  <w:num w:numId="10" w16cid:durableId="1720351273">
    <w:abstractNumId w:val="12"/>
  </w:num>
  <w:num w:numId="11" w16cid:durableId="887373056">
    <w:abstractNumId w:val="5"/>
  </w:num>
  <w:num w:numId="12" w16cid:durableId="926305147">
    <w:abstractNumId w:val="4"/>
  </w:num>
  <w:num w:numId="13" w16cid:durableId="277378698">
    <w:abstractNumId w:val="11"/>
  </w:num>
  <w:num w:numId="14" w16cid:durableId="4669755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attachedTemplate r:id="rId1"/>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D5"/>
    <w:rsid w:val="000422C5"/>
    <w:rsid w:val="000B1D18"/>
    <w:rsid w:val="001276D8"/>
    <w:rsid w:val="001E154F"/>
    <w:rsid w:val="00595E2C"/>
    <w:rsid w:val="005E1C35"/>
    <w:rsid w:val="00685845"/>
    <w:rsid w:val="00692787"/>
    <w:rsid w:val="006B038D"/>
    <w:rsid w:val="007B5E4E"/>
    <w:rsid w:val="00833F64"/>
    <w:rsid w:val="00954E12"/>
    <w:rsid w:val="0097D208"/>
    <w:rsid w:val="00A63F7D"/>
    <w:rsid w:val="00AF0711"/>
    <w:rsid w:val="00B94ED5"/>
    <w:rsid w:val="00BA331B"/>
    <w:rsid w:val="00D2575C"/>
    <w:rsid w:val="00D26C73"/>
    <w:rsid w:val="00D41EC3"/>
    <w:rsid w:val="00D9533B"/>
    <w:rsid w:val="00DA4A02"/>
    <w:rsid w:val="00DC2832"/>
    <w:rsid w:val="00E463D7"/>
    <w:rsid w:val="00E81A98"/>
    <w:rsid w:val="03CF72CA"/>
    <w:rsid w:val="03E397EA"/>
    <w:rsid w:val="04E877D0"/>
    <w:rsid w:val="07A6CFC8"/>
    <w:rsid w:val="0CE92096"/>
    <w:rsid w:val="1D6AFF4B"/>
    <w:rsid w:val="1DED3EB7"/>
    <w:rsid w:val="1E20CC3D"/>
    <w:rsid w:val="1F06CFAC"/>
    <w:rsid w:val="1F2F6ED3"/>
    <w:rsid w:val="223E706E"/>
    <w:rsid w:val="34CAFF2F"/>
    <w:rsid w:val="47F39D8B"/>
    <w:rsid w:val="4880A54F"/>
    <w:rsid w:val="4F05DF13"/>
    <w:rsid w:val="4FE0F322"/>
    <w:rsid w:val="5094B292"/>
    <w:rsid w:val="52824CA2"/>
    <w:rsid w:val="53FAFFCD"/>
    <w:rsid w:val="54464FB0"/>
    <w:rsid w:val="58CDA7A2"/>
    <w:rsid w:val="6C460BD0"/>
    <w:rsid w:val="6F7F0528"/>
    <w:rsid w:val="74EE13F9"/>
    <w:rsid w:val="7E7E356B"/>
    <w:rsid w:val="7E81E16B"/>
    <w:rsid w:val="7EFC01A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9ADC"/>
  <w15:docId w15:val="{5D370066-5B6F-4907-888E-9478EFF9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4ED5"/>
    <w:pPr>
      <w:spacing w:before="200" w:after="200" w:line="276" w:lineRule="auto"/>
    </w:pPr>
    <w:rPr>
      <w:rFonts w:ascii="Calibri" w:hAnsi="Calibri" w:eastAsiaTheme="minorEastAsia"/>
      <w:szCs w:val="20"/>
      <w:lang w:bidi="en-US"/>
    </w:rPr>
  </w:style>
  <w:style w:type="paragraph" w:styleId="Heading2">
    <w:name w:val="heading 2"/>
    <w:basedOn w:val="Heading3"/>
    <w:next w:val="Normal"/>
    <w:link w:val="Heading2Char"/>
    <w:uiPriority w:val="9"/>
    <w:unhideWhenUsed/>
    <w:qFormat/>
    <w:rsid w:val="0003284C"/>
    <w:pPr>
      <w:keepNext w:val="0"/>
      <w:keepLines w:val="0"/>
      <w:pBdr>
        <w:top w:val="single" w:color="D9E2F3" w:sz="24" w:space="0"/>
        <w:left w:val="single" w:color="D9E2F3" w:sz="24" w:space="0"/>
        <w:bottom w:val="single" w:color="D9E2F3" w:sz="24" w:space="0"/>
        <w:right w:val="single" w:color="D9E2F3" w:sz="24" w:space="0"/>
      </w:pBdr>
      <w:shd w:val="clear" w:color="auto" w:fill="D9E2F3" w:themeFill="accent1" w:themeFillTint="33"/>
      <w:spacing w:before="0" w:after="120"/>
      <w:outlineLvl w:val="1"/>
    </w:pPr>
    <w:rPr>
      <w:rFonts w:asciiTheme="minorHAnsi" w:hAnsiTheme="minorHAnsi" w:eastAsiaTheme="minorEastAsia" w:cstheme="minorBidi"/>
      <w:caps/>
      <w:color w:val="44546A" w:themeColor="text2"/>
      <w:spacing w:val="15"/>
      <w:sz w:val="22"/>
      <w:szCs w:val="22"/>
    </w:rPr>
  </w:style>
  <w:style w:type="paragraph" w:styleId="Heading3">
    <w:name w:val="heading 3"/>
    <w:basedOn w:val="Normal"/>
    <w:next w:val="Normal"/>
    <w:link w:val="Heading3Char"/>
    <w:uiPriority w:val="9"/>
    <w:semiHidden/>
    <w:unhideWhenUsed/>
    <w:qFormat/>
    <w:rsid w:val="0003284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qFormat/>
    <w:rsid w:val="0003284C"/>
    <w:rPr>
      <w:rFonts w:eastAsiaTheme="minorEastAsia"/>
      <w:caps/>
      <w:color w:val="44546A" w:themeColor="text2"/>
      <w:spacing w:val="15"/>
      <w:shd w:val="clear" w:color="auto" w:fill="D9E2F3"/>
      <w:lang w:bidi="en-US"/>
    </w:rPr>
  </w:style>
  <w:style w:type="character" w:styleId="TitleChar" w:customStyle="1">
    <w:name w:val="Title Char"/>
    <w:basedOn w:val="DefaultParagraphFont"/>
    <w:link w:val="Title"/>
    <w:uiPriority w:val="10"/>
    <w:qFormat/>
    <w:rsid w:val="0003284C"/>
    <w:rPr>
      <w:rFonts w:eastAsiaTheme="minorEastAsia"/>
      <w:caps/>
      <w:color w:val="4472C4" w:themeColor="accent1"/>
      <w:spacing w:val="10"/>
      <w:kern w:val="2"/>
      <w:sz w:val="52"/>
      <w:szCs w:val="52"/>
      <w:lang w:bidi="en-US"/>
    </w:rPr>
  </w:style>
  <w:style w:type="character" w:styleId="InternetLink" w:customStyle="1">
    <w:name w:val="Internet Link"/>
    <w:basedOn w:val="DefaultParagraphFont"/>
    <w:uiPriority w:val="99"/>
    <w:unhideWhenUsed/>
    <w:rsid w:val="0003284C"/>
    <w:rPr>
      <w:color w:val="0563C1" w:themeColor="hyperlink"/>
      <w:u w:val="single"/>
    </w:rPr>
  </w:style>
  <w:style w:type="character" w:styleId="Strong">
    <w:name w:val="Strong"/>
    <w:uiPriority w:val="22"/>
    <w:qFormat/>
    <w:rsid w:val="0003284C"/>
    <w:rPr>
      <w:b/>
      <w:bCs/>
    </w:rPr>
  </w:style>
  <w:style w:type="character" w:styleId="Heading3Char" w:customStyle="1">
    <w:name w:val="Heading 3 Char"/>
    <w:basedOn w:val="DefaultParagraphFont"/>
    <w:link w:val="Heading3"/>
    <w:uiPriority w:val="9"/>
    <w:semiHidden/>
    <w:qFormat/>
    <w:rsid w:val="0003284C"/>
    <w:rPr>
      <w:rFonts w:asciiTheme="majorHAnsi" w:hAnsiTheme="majorHAnsi" w:eastAsiaTheme="majorEastAsia" w:cstheme="majorBidi"/>
      <w:color w:val="1F3763" w:themeColor="accent1" w:themeShade="7F"/>
      <w:sz w:val="24"/>
      <w:szCs w:val="24"/>
      <w:lang w:bidi="en-US"/>
    </w:rPr>
  </w:style>
  <w:style w:type="character" w:styleId="NoSpacingChar" w:customStyle="1">
    <w:name w:val="No Spacing Char"/>
    <w:link w:val="NoSpacing"/>
    <w:uiPriority w:val="1"/>
    <w:qFormat/>
    <w:locked/>
    <w:rsid w:val="00A44FDD"/>
    <w:rPr>
      <w:rFonts w:ascii="Times New Roman" w:hAnsi="Times New Roman" w:eastAsia="Times New Roman" w:cs="Times New Roman"/>
      <w:sz w:val="24"/>
      <w:szCs w:val="24"/>
    </w:rPr>
  </w:style>
  <w:style w:type="character" w:styleId="ListParagraphChar" w:customStyle="1">
    <w:name w:val="List Paragraph Char"/>
    <w:basedOn w:val="DefaultParagraphFont"/>
    <w:link w:val="ListParagraph"/>
    <w:uiPriority w:val="34"/>
    <w:qFormat/>
    <w:locked/>
    <w:rsid w:val="00A44FDD"/>
    <w:rPr>
      <w:rFonts w:eastAsiaTheme="minorEastAsia"/>
      <w:sz w:val="20"/>
      <w:szCs w:val="20"/>
      <w:lang w:bidi="en-US"/>
    </w:rPr>
  </w:style>
  <w:style w:type="character" w:styleId="apple-converted-space" w:customStyle="1">
    <w:name w:val="apple-converted-space"/>
    <w:basedOn w:val="DefaultParagraphFont"/>
    <w:qFormat/>
    <w:rsid w:val="00A44FDD"/>
  </w:style>
  <w:style w:type="character" w:styleId="PlainTextChar" w:customStyle="1">
    <w:name w:val="Plain Text Char"/>
    <w:basedOn w:val="DefaultParagraphFont"/>
    <w:link w:val="PlainText"/>
    <w:qFormat/>
    <w:rsid w:val="007265F6"/>
    <w:rPr>
      <w:rFonts w:ascii="Courier New" w:hAnsi="Courier New" w:eastAsia="Times New Roman" w:cs="Times New Roman"/>
      <w:sz w:val="20"/>
      <w:szCs w:val="20"/>
      <w:lang w:val="x-none" w:eastAsia="x-none"/>
    </w:rPr>
  </w:style>
  <w:style w:type="paragraph" w:styleId="Heading" w:customStyle="1">
    <w:name w:val="Heading"/>
    <w:basedOn w:val="Normal"/>
    <w:next w:val="BodyText"/>
    <w:qFormat/>
    <w:pPr>
      <w:keepNext/>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le">
    <w:name w:val="Title"/>
    <w:basedOn w:val="Normal"/>
    <w:next w:val="Normal"/>
    <w:link w:val="TitleChar"/>
    <w:uiPriority w:val="10"/>
    <w:qFormat/>
    <w:rsid w:val="0003284C"/>
    <w:pPr>
      <w:spacing w:before="720"/>
    </w:pPr>
    <w:rPr>
      <w:caps/>
      <w:color w:val="4472C4" w:themeColor="accent1"/>
      <w:spacing w:val="10"/>
      <w:kern w:val="2"/>
      <w:sz w:val="52"/>
      <w:szCs w:val="52"/>
    </w:rPr>
  </w:style>
  <w:style w:type="paragraph" w:styleId="NormalWeb">
    <w:name w:val="Normal (Web)"/>
    <w:basedOn w:val="Normal"/>
    <w:qFormat/>
    <w:rsid w:val="0003284C"/>
    <w:pPr>
      <w:spacing w:beforeAutospacing="1" w:afterAutospacing="1" w:line="240" w:lineRule="auto"/>
    </w:pPr>
    <w:rPr>
      <w:rFonts w:ascii="Times New Roman" w:hAnsi="Times New Roman" w:eastAsia="Times New Roman" w:cs="Times New Roman"/>
      <w:sz w:val="24"/>
      <w:szCs w:val="24"/>
    </w:rPr>
  </w:style>
  <w:style w:type="paragraph" w:styleId="ListParagraph">
    <w:name w:val="List Paragraph"/>
    <w:basedOn w:val="Normal"/>
    <w:link w:val="ListParagraphChar"/>
    <w:uiPriority w:val="34"/>
    <w:qFormat/>
    <w:rsid w:val="0003284C"/>
    <w:pPr>
      <w:ind w:left="720"/>
      <w:contextualSpacing/>
    </w:pPr>
  </w:style>
  <w:style w:type="paragraph" w:styleId="NoSpacing">
    <w:name w:val="No Spacing"/>
    <w:link w:val="NoSpacingChar"/>
    <w:uiPriority w:val="1"/>
    <w:qFormat/>
    <w:rsid w:val="00A44FDD"/>
    <w:rPr>
      <w:rFonts w:ascii="Times New Roman" w:hAnsi="Times New Roman" w:eastAsia="Times New Roman" w:cs="Times New Roman"/>
      <w:sz w:val="24"/>
      <w:szCs w:val="24"/>
    </w:rPr>
  </w:style>
  <w:style w:type="paragraph" w:styleId="normalchar" w:customStyle="1">
    <w:name w:val="normal_char"/>
    <w:basedOn w:val="Normal"/>
    <w:qFormat/>
    <w:rsid w:val="00A44FDD"/>
    <w:pPr>
      <w:spacing w:before="0" w:after="0" w:line="240" w:lineRule="auto"/>
      <w:jc w:val="both"/>
    </w:pPr>
    <w:rPr>
      <w:rFonts w:ascii="Times New Roman" w:hAnsi="Times New Roman" w:eastAsia="Times New Roman" w:cs="Times New Roman"/>
      <w:sz w:val="24"/>
      <w:szCs w:val="24"/>
      <w:lang w:bidi="ar-SA"/>
    </w:rPr>
  </w:style>
  <w:style w:type="paragraph" w:styleId="Standard" w:customStyle="1">
    <w:name w:val="Standard"/>
    <w:qFormat/>
    <w:rsid w:val="00A44FDD"/>
    <w:pPr>
      <w:suppressAutoHyphens/>
      <w:spacing w:after="200" w:line="276" w:lineRule="auto"/>
      <w:textAlignment w:val="baseline"/>
    </w:pPr>
    <w:rPr>
      <w:rFonts w:eastAsia="Times New Roman" w:cs="Times New Roman"/>
      <w:kern w:val="2"/>
    </w:rPr>
  </w:style>
  <w:style w:type="paragraph" w:styleId="PlainText">
    <w:name w:val="Plain Text"/>
    <w:basedOn w:val="Normal"/>
    <w:link w:val="PlainTextChar"/>
    <w:qFormat/>
    <w:rsid w:val="007265F6"/>
    <w:pPr>
      <w:spacing w:before="0" w:after="0" w:line="240" w:lineRule="auto"/>
    </w:pPr>
    <w:rPr>
      <w:rFonts w:ascii="Courier New" w:hAnsi="Courier New" w:eastAsia="Times New Roman" w:cs="Times New Roman"/>
      <w:lang w:val="x-none" w:eastAsia="x-none" w:bidi="ar-SA"/>
    </w:rPr>
  </w:style>
  <w:style w:type="character" w:styleId="Hyperlink">
    <w:name w:val="Hyperlink"/>
    <w:basedOn w:val="DefaultParagraphFont"/>
    <w:uiPriority w:val="99"/>
    <w:unhideWhenUsed/>
    <w:rsid w:val="001276D8"/>
    <w:rPr>
      <w:color w:val="0563C1" w:themeColor="hyperlink"/>
      <w:u w:val="single"/>
    </w:rPr>
  </w:style>
  <w:style w:type="character" w:styleId="UnresolvedMention">
    <w:name w:val="Unresolved Mention"/>
    <w:basedOn w:val="DefaultParagraphFont"/>
    <w:uiPriority w:val="99"/>
    <w:semiHidden/>
    <w:unhideWhenUsed/>
    <w:rsid w:val="001276D8"/>
    <w:rPr>
      <w:color w:val="605E5C"/>
      <w:shd w:val="clear" w:color="auto" w:fill="E1DFDD"/>
    </w:rPr>
  </w:style>
  <w:style w:type="paragraph" w:styleId="Header">
    <w:name w:val="header"/>
    <w:basedOn w:val="Normal"/>
    <w:link w:val="HeaderChar"/>
    <w:uiPriority w:val="99"/>
    <w:unhideWhenUsed/>
    <w:rsid w:val="001E154F"/>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1E154F"/>
    <w:rPr>
      <w:rFonts w:ascii="Calibri" w:hAnsi="Calibri" w:eastAsiaTheme="minorEastAsia"/>
      <w:szCs w:val="20"/>
      <w:lang w:bidi="en-US"/>
    </w:rPr>
  </w:style>
  <w:style w:type="paragraph" w:styleId="Footer">
    <w:name w:val="footer"/>
    <w:basedOn w:val="Normal"/>
    <w:link w:val="FooterChar"/>
    <w:uiPriority w:val="99"/>
    <w:unhideWhenUsed/>
    <w:rsid w:val="001E154F"/>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1E154F"/>
    <w:rPr>
      <w:rFonts w:ascii="Calibri" w:hAnsi="Calibri" w:eastAsiaTheme="minorEastAsia"/>
      <w:szCs w:val="20"/>
      <w:lang w:bidi="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inkedin.com/in/hemanth-chepuri-612429265" TargetMode="External" Id="rId11" /><Relationship Type="http://schemas.openxmlformats.org/officeDocument/2006/relationships/styles" Target="styles.xml" Id="rId5" /><Relationship Type="http://schemas.openxmlformats.org/officeDocument/2006/relationships/hyperlink" Target="mailto:hemanth.chepuri@gmail.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f42b9d613d674159" /><Relationship Type="http://schemas.openxmlformats.org/officeDocument/2006/relationships/footer" Target="footer.xml" Id="R68dabdefb1724dd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manth\Downloads\hemanth%20QA%20(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SharedWithUsers xmlns="315ee1c3-b2ba-44df-845f-b532602e48cb">
      <UserInfo>
        <DisplayName>Kiran</DisplayName>
        <AccountId>142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D4B10-D7FA-4FEC-A4A2-A70B7791CC6D}">
  <ds:schemaRefs>
    <ds:schemaRef ds:uri="http://schemas.microsoft.com/office/2006/metadata/properties"/>
    <ds:schemaRef ds:uri="http://schemas.microsoft.com/office/infopath/2007/PartnerControls"/>
    <ds:schemaRef ds:uri="315ee1c3-b2ba-44df-845f-b532602e48cb"/>
    <ds:schemaRef ds:uri="7295cf00-b248-4c5b-bc37-9d34034bcc8a"/>
  </ds:schemaRefs>
</ds:datastoreItem>
</file>

<file path=customXml/itemProps2.xml><?xml version="1.0" encoding="utf-8"?>
<ds:datastoreItem xmlns:ds="http://schemas.openxmlformats.org/officeDocument/2006/customXml" ds:itemID="{85A584C6-33C6-4A44-B191-292F7EB203BF}">
  <ds:schemaRefs>
    <ds:schemaRef ds:uri="http://schemas.microsoft.com/sharepoint/v3/contenttype/forms"/>
  </ds:schemaRefs>
</ds:datastoreItem>
</file>

<file path=customXml/itemProps3.xml><?xml version="1.0" encoding="utf-8"?>
<ds:datastoreItem xmlns:ds="http://schemas.openxmlformats.org/officeDocument/2006/customXml" ds:itemID="{FF5CBBD8-141F-4CEF-B5C8-69B6F1AA0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ee1c3-b2ba-44df-845f-b532602e48cb"/>
    <ds:schemaRef ds:uri="7295cf00-b248-4c5b-bc37-9d34034b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hemanth%20QA%20(1)%20(1).dotx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Hemanth Chepuri</dc:creator>
  <dc:description/>
  <lastModifiedBy>Helen</lastModifiedBy>
  <revision>22</revision>
  <dcterms:created xsi:type="dcterms:W3CDTF">2024-10-06T20:07:00.0000000Z</dcterms:created>
  <dcterms:modified xsi:type="dcterms:W3CDTF">2024-11-04T16:09:48.3980677Z</dcterms:modified>
  <dc:language>en-IN</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0x01010011A5FF391E83B7429E39ABC57CA8F6A1</vt:lpwstr>
  </property>
  <property fmtid="{D5CDD505-2E9C-101B-9397-08002B2CF9AE}" pid="9" name="MediaServiceImageTags">
    <vt:lpwstr/>
  </property>
</Properties>
</file>